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1A53" w14:textId="77777777" w:rsidR="00BE1753" w:rsidRDefault="00BE1753" w:rsidP="00BE1753">
      <w:pPr>
        <w:pStyle w:val="Heading2"/>
        <w:rPr>
          <w:rFonts w:asciiTheme="majorHAnsi" w:hAnsiTheme="majorHAnsi"/>
          <w:sz w:val="42"/>
        </w:rPr>
      </w:pPr>
      <w:r w:rsidRPr="00BE1753">
        <w:t>Coaching</w:t>
      </w:r>
      <w:r>
        <w:t xml:space="preserve"> Conversation Planner</w:t>
      </w:r>
    </w:p>
    <w:p w14:paraId="23233878" w14:textId="2F93104C" w:rsidR="00BE1753" w:rsidRPr="00BE1753" w:rsidRDefault="00BE1753" w:rsidP="00BE1753">
      <w:pPr>
        <w:rPr>
          <w:rFonts w:asciiTheme="minorHAnsi" w:hAnsiTheme="minorHAnsi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 xml:space="preserve">This resource is part of the </w:t>
      </w:r>
      <w:hyperlink r:id="rId11" w:history="1">
        <w:r w:rsidRPr="00BE1753">
          <w:rPr>
            <w:rStyle w:val="Hyperlink"/>
            <w:rFonts w:asciiTheme="minorHAnsi" w:hAnsiTheme="minorHAnsi"/>
            <w:sz w:val="28"/>
            <w:szCs w:val="28"/>
          </w:rPr>
          <w:t>State Flex Program Staff Sustainability Guide and Toolkit</w:t>
        </w:r>
      </w:hyperlink>
      <w:r w:rsidRPr="00BE1753">
        <w:rPr>
          <w:rFonts w:asciiTheme="minorHAnsi" w:hAnsiTheme="minorHAnsi"/>
          <w:sz w:val="28"/>
          <w:szCs w:val="28"/>
        </w:rPr>
        <w:t>.</w:t>
      </w:r>
    </w:p>
    <w:p w14:paraId="193A06C6" w14:textId="77777777" w:rsidR="00BE1753" w:rsidRPr="00BE1753" w:rsidRDefault="00BE1753" w:rsidP="00BE1753">
      <w:pPr>
        <w:rPr>
          <w:rFonts w:asciiTheme="minorHAnsi" w:hAnsiTheme="minorHAnsi"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 xml:space="preserve">In a coaching conversation, the goal is to increase others’ capacity to think through a situation and decide on a course of action. </w:t>
      </w:r>
    </w:p>
    <w:p w14:paraId="62228FBA" w14:textId="77777777" w:rsidR="00BE1753" w:rsidRPr="00BE1753" w:rsidRDefault="00BE1753" w:rsidP="00BE1753">
      <w:pPr>
        <w:rPr>
          <w:rFonts w:asciiTheme="minorHAnsi" w:hAnsiTheme="minorHAnsi"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 xml:space="preserve">As a leader, it can be tempting to offer suggestions rather than asking questions that help employees develop solutions on their own. The list below can be used as a menu for you to pick from during coaching conversations. These questions are organized according to the GROW model, which is a sequential process for coaching others through problem solving and planning. </w:t>
      </w:r>
    </w:p>
    <w:p w14:paraId="62F0BC71" w14:textId="77777777" w:rsidR="00BE1753" w:rsidRPr="00BE1753" w:rsidRDefault="00BE1753" w:rsidP="00BE1753">
      <w:pPr>
        <w:rPr>
          <w:rFonts w:asciiTheme="minorHAnsi" w:hAnsiTheme="minorHAnsi"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GROW stands for</w:t>
      </w:r>
    </w:p>
    <w:p w14:paraId="487A2E24" w14:textId="77777777" w:rsidR="00BE1753" w:rsidRPr="00BE1753" w:rsidRDefault="00BE1753" w:rsidP="00BE1753">
      <w:pPr>
        <w:ind w:left="720"/>
        <w:rPr>
          <w:rFonts w:asciiTheme="minorHAnsi" w:hAnsiTheme="minorHAnsi"/>
          <w:color w:val="auto"/>
          <w:sz w:val="28"/>
          <w:szCs w:val="28"/>
        </w:rPr>
      </w:pPr>
      <w:r w:rsidRPr="00F62796">
        <w:rPr>
          <w:rFonts w:ascii="MrEavesModOT" w:hAnsi="MrEavesModOT"/>
          <w:b/>
          <w:bCs/>
          <w:color w:val="01638C" w:themeColor="text2"/>
          <w:sz w:val="32"/>
          <w:szCs w:val="32"/>
        </w:rPr>
        <w:t>G</w:t>
      </w:r>
      <w:r w:rsidRPr="00BE1753">
        <w:rPr>
          <w:rFonts w:asciiTheme="minorHAnsi" w:hAnsiTheme="minorHAnsi"/>
          <w:color w:val="auto"/>
          <w:sz w:val="28"/>
          <w:szCs w:val="28"/>
        </w:rPr>
        <w:t>oal</w:t>
      </w:r>
      <w:r w:rsidRPr="00BE1753">
        <w:rPr>
          <w:rFonts w:asciiTheme="minorHAnsi" w:hAnsiTheme="minorHAnsi"/>
          <w:sz w:val="28"/>
          <w:szCs w:val="28"/>
        </w:rPr>
        <w:tab/>
      </w:r>
      <w:r w:rsidRPr="00BE1753">
        <w:rPr>
          <w:rFonts w:asciiTheme="minorHAnsi" w:hAnsiTheme="minorHAnsi"/>
          <w:sz w:val="28"/>
          <w:szCs w:val="28"/>
        </w:rPr>
        <w:tab/>
      </w:r>
      <w:r w:rsidRPr="00BE1753">
        <w:rPr>
          <w:rFonts w:asciiTheme="minorHAnsi" w:hAnsiTheme="minorHAnsi"/>
          <w:sz w:val="28"/>
          <w:szCs w:val="28"/>
        </w:rPr>
        <w:tab/>
      </w:r>
      <w:r w:rsidRPr="00BE1753">
        <w:rPr>
          <w:rFonts w:asciiTheme="minorHAnsi" w:hAnsiTheme="minorHAnsi"/>
          <w:color w:val="auto"/>
          <w:sz w:val="28"/>
          <w:szCs w:val="28"/>
        </w:rPr>
        <w:t>What do I want to achieve?</w:t>
      </w:r>
    </w:p>
    <w:p w14:paraId="1248F4EC" w14:textId="3C326EA2" w:rsidR="00BE1753" w:rsidRPr="00BE1753" w:rsidRDefault="00BE1753" w:rsidP="00BE1753">
      <w:pPr>
        <w:ind w:left="720"/>
        <w:rPr>
          <w:rFonts w:asciiTheme="minorHAnsi" w:hAnsiTheme="minorHAnsi"/>
          <w:color w:val="auto"/>
          <w:sz w:val="28"/>
          <w:szCs w:val="28"/>
        </w:rPr>
      </w:pPr>
      <w:r w:rsidRPr="00F62796">
        <w:rPr>
          <w:rFonts w:ascii="MrEavesModOT" w:hAnsi="MrEavesModOT"/>
          <w:b/>
          <w:bCs/>
          <w:color w:val="01638C" w:themeColor="text2"/>
          <w:sz w:val="32"/>
          <w:szCs w:val="32"/>
        </w:rPr>
        <w:t>R</w:t>
      </w:r>
      <w:r w:rsidRPr="00BE1753">
        <w:rPr>
          <w:rFonts w:asciiTheme="minorHAnsi" w:hAnsiTheme="minorHAnsi"/>
          <w:color w:val="auto"/>
          <w:sz w:val="28"/>
          <w:szCs w:val="28"/>
        </w:rPr>
        <w:t>eality</w:t>
      </w:r>
      <w:r w:rsidRPr="00BE1753">
        <w:rPr>
          <w:rFonts w:asciiTheme="minorHAnsi" w:hAnsiTheme="minorHAnsi"/>
          <w:sz w:val="28"/>
          <w:szCs w:val="28"/>
        </w:rPr>
        <w:tab/>
      </w:r>
      <w:r w:rsidRPr="00BE1753">
        <w:rPr>
          <w:rFonts w:asciiTheme="minorHAnsi" w:hAnsiTheme="minorHAnsi"/>
          <w:sz w:val="28"/>
          <w:szCs w:val="28"/>
        </w:rPr>
        <w:tab/>
        <w:t xml:space="preserve">         </w:t>
      </w:r>
      <w:r>
        <w:rPr>
          <w:rFonts w:asciiTheme="minorHAnsi" w:hAnsiTheme="minorHAnsi"/>
          <w:sz w:val="28"/>
          <w:szCs w:val="28"/>
        </w:rPr>
        <w:t xml:space="preserve">      </w:t>
      </w:r>
      <w:r w:rsidRPr="00BE1753">
        <w:rPr>
          <w:rFonts w:asciiTheme="minorHAnsi" w:hAnsiTheme="minorHAnsi"/>
          <w:color w:val="auto"/>
          <w:sz w:val="28"/>
          <w:szCs w:val="28"/>
        </w:rPr>
        <w:t>Where do things stand now?</w:t>
      </w:r>
    </w:p>
    <w:p w14:paraId="13E8AD0C" w14:textId="77777777" w:rsidR="00BE1753" w:rsidRPr="00BE1753" w:rsidRDefault="00BE1753" w:rsidP="00BE1753">
      <w:pPr>
        <w:ind w:left="720"/>
        <w:rPr>
          <w:rFonts w:asciiTheme="minorHAnsi" w:hAnsiTheme="minorHAnsi"/>
          <w:color w:val="auto"/>
          <w:sz w:val="28"/>
          <w:szCs w:val="28"/>
        </w:rPr>
      </w:pPr>
      <w:r w:rsidRPr="00F62796">
        <w:rPr>
          <w:rFonts w:ascii="MrEavesModOT" w:hAnsi="MrEavesModOT"/>
          <w:b/>
          <w:bCs/>
          <w:color w:val="01638C" w:themeColor="text2"/>
          <w:sz w:val="32"/>
          <w:szCs w:val="32"/>
        </w:rPr>
        <w:t>O</w:t>
      </w:r>
      <w:r w:rsidRPr="00BE1753">
        <w:rPr>
          <w:rFonts w:asciiTheme="minorHAnsi" w:hAnsiTheme="minorHAnsi"/>
          <w:color w:val="auto"/>
          <w:sz w:val="28"/>
          <w:szCs w:val="28"/>
        </w:rPr>
        <w:t>ptions</w:t>
      </w:r>
      <w:r w:rsidRPr="00BE1753">
        <w:rPr>
          <w:rFonts w:asciiTheme="minorHAnsi" w:hAnsiTheme="minorHAnsi"/>
          <w:sz w:val="28"/>
          <w:szCs w:val="28"/>
        </w:rPr>
        <w:tab/>
      </w:r>
      <w:r w:rsidRPr="00BE1753">
        <w:rPr>
          <w:rFonts w:asciiTheme="minorHAnsi" w:hAnsiTheme="minorHAnsi"/>
          <w:sz w:val="28"/>
          <w:szCs w:val="28"/>
        </w:rPr>
        <w:tab/>
      </w:r>
      <w:r w:rsidRPr="00BE1753">
        <w:rPr>
          <w:rFonts w:asciiTheme="minorHAnsi" w:hAnsiTheme="minorHAnsi"/>
          <w:color w:val="auto"/>
          <w:sz w:val="28"/>
          <w:szCs w:val="28"/>
        </w:rPr>
        <w:t>How might I get from here to there?</w:t>
      </w:r>
    </w:p>
    <w:p w14:paraId="12A29C31" w14:textId="2588F095" w:rsidR="00BE1753" w:rsidRPr="00BE1753" w:rsidRDefault="00BE1753" w:rsidP="00BE1753">
      <w:pPr>
        <w:ind w:left="720"/>
        <w:rPr>
          <w:rFonts w:asciiTheme="minorHAnsi" w:hAnsiTheme="minorHAnsi"/>
          <w:sz w:val="28"/>
          <w:szCs w:val="28"/>
        </w:rPr>
      </w:pPr>
      <w:r w:rsidRPr="00F62796">
        <w:rPr>
          <w:rFonts w:ascii="MrEavesModOT" w:hAnsi="MrEavesModOT"/>
          <w:b/>
          <w:bCs/>
          <w:color w:val="01638C" w:themeColor="text2"/>
          <w:sz w:val="32"/>
          <w:szCs w:val="32"/>
        </w:rPr>
        <w:t>W</w:t>
      </w:r>
      <w:r w:rsidRPr="00BE1753">
        <w:rPr>
          <w:rFonts w:asciiTheme="minorHAnsi" w:hAnsiTheme="minorHAnsi"/>
          <w:color w:val="auto"/>
          <w:sz w:val="28"/>
          <w:szCs w:val="28"/>
        </w:rPr>
        <w:t>ay forward</w:t>
      </w:r>
      <w:r w:rsidRPr="00BE1753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 xml:space="preserve">              </w:t>
      </w:r>
      <w:r w:rsidRPr="00BE1753">
        <w:rPr>
          <w:rFonts w:asciiTheme="minorHAnsi" w:hAnsiTheme="minorHAnsi"/>
          <w:color w:val="auto"/>
          <w:sz w:val="28"/>
          <w:szCs w:val="28"/>
        </w:rPr>
        <w:t xml:space="preserve">What’s my best course of action? </w:t>
      </w:r>
    </w:p>
    <w:p w14:paraId="034ECF8F" w14:textId="77777777" w:rsidR="00BE1753" w:rsidRDefault="00BE1753" w:rsidP="007B7A03">
      <w:pPr>
        <w:pStyle w:val="Heading3"/>
        <w:spacing w:after="0"/>
      </w:pPr>
      <w:r>
        <w:t>GROW Coaching Questions</w:t>
      </w:r>
    </w:p>
    <w:p w14:paraId="017D4691" w14:textId="77777777" w:rsidR="00BE1753" w:rsidRPr="00BE1753" w:rsidRDefault="00BE1753" w:rsidP="007B7A03">
      <w:pPr>
        <w:spacing w:after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b/>
          <w:bCs/>
          <w:color w:val="auto"/>
          <w:sz w:val="28"/>
          <w:szCs w:val="28"/>
        </w:rPr>
        <w:t>Goal</w:t>
      </w:r>
    </w:p>
    <w:p w14:paraId="3E08E333" w14:textId="77777777" w:rsidR="00BE1753" w:rsidRPr="00BE1753" w:rsidRDefault="00BE1753" w:rsidP="00BE1753">
      <w:pPr>
        <w:pStyle w:val="ListParagraph"/>
        <w:numPr>
          <w:ilvl w:val="0"/>
          <w:numId w:val="2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 would you like to happen?</w:t>
      </w:r>
    </w:p>
    <w:p w14:paraId="7600E0AD" w14:textId="77777777" w:rsidR="00BE1753" w:rsidRPr="00BE1753" w:rsidRDefault="00BE1753" w:rsidP="00BE1753">
      <w:pPr>
        <w:pStyle w:val="ListParagraph"/>
        <w:numPr>
          <w:ilvl w:val="0"/>
          <w:numId w:val="2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 do you really want?</w:t>
      </w:r>
    </w:p>
    <w:p w14:paraId="1AB8530C" w14:textId="77777777" w:rsidR="00BE1753" w:rsidRPr="00BE1753" w:rsidRDefault="00BE1753" w:rsidP="00BE1753">
      <w:pPr>
        <w:pStyle w:val="ListParagraph"/>
        <w:numPr>
          <w:ilvl w:val="0"/>
          <w:numId w:val="2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 result are you hoping to achieve?</w:t>
      </w:r>
    </w:p>
    <w:p w14:paraId="2C56B320" w14:textId="77777777" w:rsidR="00BE1753" w:rsidRPr="00BE1753" w:rsidRDefault="00BE1753" w:rsidP="00BE1753">
      <w:pPr>
        <w:pStyle w:val="ListParagraph"/>
        <w:numPr>
          <w:ilvl w:val="0"/>
          <w:numId w:val="2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Why are you hoping to achieve this goal?</w:t>
      </w:r>
    </w:p>
    <w:p w14:paraId="15229C35" w14:textId="77777777" w:rsidR="00BE1753" w:rsidRPr="00BE1753" w:rsidRDefault="00BE1753" w:rsidP="00BE1753">
      <w:pPr>
        <w:pStyle w:val="ListParagraph"/>
        <w:numPr>
          <w:ilvl w:val="0"/>
          <w:numId w:val="2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 would be the benefits of achieving this goal?</w:t>
      </w:r>
    </w:p>
    <w:p w14:paraId="6BCF5EF7" w14:textId="77777777" w:rsidR="00BE1753" w:rsidRPr="00BE1753" w:rsidRDefault="00BE1753" w:rsidP="00BE1753">
      <w:pPr>
        <w:pStyle w:val="ListParagraph"/>
        <w:numPr>
          <w:ilvl w:val="0"/>
          <w:numId w:val="2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How would you know you succeeded (what would you see and/or hear)?</w:t>
      </w:r>
    </w:p>
    <w:p w14:paraId="0D7B0F09" w14:textId="77777777" w:rsidR="00BE1753" w:rsidRPr="00BE1753" w:rsidRDefault="00BE1753" w:rsidP="00BE1753">
      <w:pPr>
        <w:spacing w:after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b/>
          <w:bCs/>
          <w:color w:val="auto"/>
          <w:sz w:val="28"/>
          <w:szCs w:val="28"/>
        </w:rPr>
        <w:t>Reality</w:t>
      </w:r>
    </w:p>
    <w:p w14:paraId="44FC95ED" w14:textId="77777777" w:rsidR="00BE1753" w:rsidRPr="00BE1753" w:rsidRDefault="00BE1753" w:rsidP="00BE1753">
      <w:pPr>
        <w:pStyle w:val="ListParagraph"/>
        <w:numPr>
          <w:ilvl w:val="0"/>
          <w:numId w:val="3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What’s happening with this right now?</w:t>
      </w:r>
    </w:p>
    <w:p w14:paraId="29106DC8" w14:textId="77777777" w:rsidR="00BE1753" w:rsidRPr="00BE1753" w:rsidRDefault="00BE1753" w:rsidP="00BE1753">
      <w:pPr>
        <w:pStyle w:val="ListParagraph"/>
        <w:numPr>
          <w:ilvl w:val="0"/>
          <w:numId w:val="3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 makes this an issue for you?</w:t>
      </w:r>
    </w:p>
    <w:p w14:paraId="76504C79" w14:textId="77777777" w:rsidR="00BE1753" w:rsidRPr="00BE1753" w:rsidRDefault="00BE1753" w:rsidP="00BE1753">
      <w:pPr>
        <w:pStyle w:val="ListParagraph"/>
        <w:numPr>
          <w:ilvl w:val="0"/>
          <w:numId w:val="3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 progress toward your goal have you made so far?</w:t>
      </w:r>
    </w:p>
    <w:p w14:paraId="0192AE5B" w14:textId="77777777" w:rsidR="00BE1753" w:rsidRPr="00BE1753" w:rsidRDefault="00BE1753" w:rsidP="00BE1753">
      <w:pPr>
        <w:pStyle w:val="ListParagraph"/>
        <w:numPr>
          <w:ilvl w:val="0"/>
          <w:numId w:val="3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What’s working well? What isn’t working very well?</w:t>
      </w:r>
    </w:p>
    <w:p w14:paraId="733777DA" w14:textId="77777777" w:rsidR="00BE1753" w:rsidRPr="00BE1753" w:rsidRDefault="00BE1753" w:rsidP="00BE1753">
      <w:pPr>
        <w:pStyle w:val="ListParagraph"/>
        <w:numPr>
          <w:ilvl w:val="0"/>
          <w:numId w:val="3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 has contributed to your success so far?</w:t>
      </w:r>
    </w:p>
    <w:p w14:paraId="31FDD923" w14:textId="77777777" w:rsidR="00BE1753" w:rsidRPr="00BE1753" w:rsidRDefault="00BE1753" w:rsidP="00BE1753">
      <w:pPr>
        <w:pStyle w:val="ListParagraph"/>
        <w:numPr>
          <w:ilvl w:val="0"/>
          <w:numId w:val="3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lastRenderedPageBreak/>
        <w:t>What do you think is stopping you from reaching your goal?</w:t>
      </w:r>
    </w:p>
    <w:p w14:paraId="727FEB27" w14:textId="77777777" w:rsidR="00BE1753" w:rsidRPr="00BE1753" w:rsidRDefault="00BE1753" w:rsidP="00BE1753">
      <w:pPr>
        <w:pStyle w:val="ListParagraph"/>
        <w:numPr>
          <w:ilvl w:val="0"/>
          <w:numId w:val="3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Do you know other people who have achieved this goal? If so, how did they do it?</w:t>
      </w:r>
    </w:p>
    <w:p w14:paraId="306D3666" w14:textId="77777777" w:rsidR="00BE1753" w:rsidRPr="00BE1753" w:rsidRDefault="00BE1753" w:rsidP="00BE1753">
      <w:pPr>
        <w:spacing w:after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b/>
          <w:bCs/>
          <w:color w:val="auto"/>
          <w:sz w:val="28"/>
          <w:szCs w:val="28"/>
        </w:rPr>
        <w:t>Options</w:t>
      </w:r>
    </w:p>
    <w:p w14:paraId="68CCAB03" w14:textId="77777777" w:rsidR="00BE1753" w:rsidRPr="00BE1753" w:rsidRDefault="00BE1753" w:rsidP="00BE1753">
      <w:pPr>
        <w:pStyle w:val="ListParagraph"/>
        <w:numPr>
          <w:ilvl w:val="0"/>
          <w:numId w:val="4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 are your options?</w:t>
      </w:r>
    </w:p>
    <w:p w14:paraId="0EC988A1" w14:textId="77777777" w:rsidR="00BE1753" w:rsidRPr="00BE1753" w:rsidRDefault="00BE1753" w:rsidP="00BE1753">
      <w:pPr>
        <w:pStyle w:val="ListParagraph"/>
        <w:numPr>
          <w:ilvl w:val="0"/>
          <w:numId w:val="4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 are you thinking about?</w:t>
      </w:r>
    </w:p>
    <w:p w14:paraId="648B4999" w14:textId="77777777" w:rsidR="00BE1753" w:rsidRPr="00BE1753" w:rsidRDefault="00BE1753" w:rsidP="00BE1753">
      <w:pPr>
        <w:pStyle w:val="ListParagraph"/>
        <w:numPr>
          <w:ilvl w:val="0"/>
          <w:numId w:val="4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 has worked for you already? How could you do more of that?</w:t>
      </w:r>
    </w:p>
    <w:p w14:paraId="4E936CDD" w14:textId="77777777" w:rsidR="00BE1753" w:rsidRPr="00BE1753" w:rsidRDefault="00BE1753" w:rsidP="00BE1753">
      <w:pPr>
        <w:pStyle w:val="ListParagraph"/>
        <w:numPr>
          <w:ilvl w:val="0"/>
          <w:numId w:val="4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If anything was possible, what would you do?</w:t>
      </w:r>
    </w:p>
    <w:p w14:paraId="08C444E9" w14:textId="77777777" w:rsidR="00BE1753" w:rsidRPr="00BE1753" w:rsidRDefault="00BE1753" w:rsidP="00BE1753">
      <w:pPr>
        <w:pStyle w:val="ListParagraph"/>
        <w:numPr>
          <w:ilvl w:val="0"/>
          <w:numId w:val="4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 could be your first step?</w:t>
      </w:r>
    </w:p>
    <w:p w14:paraId="6C946453" w14:textId="77777777" w:rsidR="00BE1753" w:rsidRPr="00BE1753" w:rsidRDefault="00BE1753" w:rsidP="00BE1753">
      <w:pPr>
        <w:pStyle w:val="ListParagraph"/>
        <w:numPr>
          <w:ilvl w:val="0"/>
          <w:numId w:val="4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Who else might be able to help?</w:t>
      </w:r>
    </w:p>
    <w:p w14:paraId="13D9C183" w14:textId="77777777" w:rsidR="00BE1753" w:rsidRPr="00BE1753" w:rsidRDefault="00BE1753" w:rsidP="00BE1753">
      <w:pPr>
        <w:pStyle w:val="ListParagraph"/>
        <w:numPr>
          <w:ilvl w:val="0"/>
          <w:numId w:val="4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If you had more time, what would you try?</w:t>
      </w:r>
    </w:p>
    <w:p w14:paraId="23E16DB9" w14:textId="77777777" w:rsidR="00BE1753" w:rsidRPr="00BE1753" w:rsidRDefault="00BE1753" w:rsidP="00BE1753">
      <w:pPr>
        <w:pStyle w:val="ListParagraph"/>
        <w:numPr>
          <w:ilvl w:val="0"/>
          <w:numId w:val="4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 if you had less time – what would that force you to try?</w:t>
      </w:r>
    </w:p>
    <w:p w14:paraId="1A3B0F5A" w14:textId="77777777" w:rsidR="00BE1753" w:rsidRPr="00BE1753" w:rsidRDefault="00BE1753" w:rsidP="00BE1753">
      <w:pPr>
        <w:pStyle w:val="ListParagraph"/>
        <w:numPr>
          <w:ilvl w:val="0"/>
          <w:numId w:val="4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What advice would you give a friend in a similar situation?</w:t>
      </w:r>
    </w:p>
    <w:p w14:paraId="66C8AB90" w14:textId="77777777" w:rsidR="00BE1753" w:rsidRPr="00BE1753" w:rsidRDefault="00BE1753" w:rsidP="00BE1753">
      <w:pPr>
        <w:pStyle w:val="ListParagraph"/>
        <w:numPr>
          <w:ilvl w:val="0"/>
          <w:numId w:val="4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E1753">
        <w:rPr>
          <w:rFonts w:asciiTheme="minorHAnsi" w:hAnsiTheme="minorHAnsi"/>
          <w:color w:val="auto"/>
          <w:sz w:val="28"/>
          <w:szCs w:val="28"/>
        </w:rPr>
        <w:t>How have you tackled a similar situation before?</w:t>
      </w:r>
    </w:p>
    <w:p w14:paraId="3B6A922C" w14:textId="77777777" w:rsidR="00BE1753" w:rsidRPr="007B7A03" w:rsidRDefault="00BE1753" w:rsidP="00BE1753">
      <w:pPr>
        <w:spacing w:after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7B7A03">
        <w:rPr>
          <w:rFonts w:asciiTheme="minorHAnsi" w:hAnsiTheme="minorHAnsi"/>
          <w:b/>
          <w:bCs/>
          <w:color w:val="auto"/>
          <w:sz w:val="28"/>
          <w:szCs w:val="28"/>
        </w:rPr>
        <w:t>Way Forward</w:t>
      </w:r>
    </w:p>
    <w:p w14:paraId="02767A2E" w14:textId="77777777" w:rsidR="00BE1753" w:rsidRPr="007B7A03" w:rsidRDefault="00BE1753" w:rsidP="00BE1753">
      <w:pPr>
        <w:pStyle w:val="ListParagraph"/>
        <w:numPr>
          <w:ilvl w:val="0"/>
          <w:numId w:val="5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7B7A03">
        <w:rPr>
          <w:rFonts w:asciiTheme="minorHAnsi" w:hAnsiTheme="minorHAnsi"/>
          <w:color w:val="auto"/>
          <w:sz w:val="28"/>
          <w:szCs w:val="28"/>
        </w:rPr>
        <w:t>Of the options you’ve identified, which are best for moving you toward your goal?</w:t>
      </w:r>
    </w:p>
    <w:p w14:paraId="1639E22C" w14:textId="77777777" w:rsidR="00BE1753" w:rsidRPr="007B7A03" w:rsidRDefault="00BE1753" w:rsidP="00BE1753">
      <w:pPr>
        <w:pStyle w:val="ListParagraph"/>
        <w:numPr>
          <w:ilvl w:val="0"/>
          <w:numId w:val="5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7B7A03">
        <w:rPr>
          <w:rFonts w:asciiTheme="minorHAnsi" w:hAnsiTheme="minorHAnsi"/>
          <w:color w:val="auto"/>
          <w:sz w:val="28"/>
          <w:szCs w:val="28"/>
        </w:rPr>
        <w:t>What do you have to do to make it happen?</w:t>
      </w:r>
    </w:p>
    <w:p w14:paraId="45A672F3" w14:textId="77777777" w:rsidR="00BE1753" w:rsidRPr="007B7A03" w:rsidRDefault="00BE1753" w:rsidP="00BE1753">
      <w:pPr>
        <w:pStyle w:val="ListParagraph"/>
        <w:numPr>
          <w:ilvl w:val="0"/>
          <w:numId w:val="5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7B7A03">
        <w:rPr>
          <w:rFonts w:asciiTheme="minorHAnsi" w:hAnsiTheme="minorHAnsi"/>
          <w:color w:val="auto"/>
          <w:sz w:val="28"/>
          <w:szCs w:val="28"/>
        </w:rPr>
        <w:t>What roadblocks might you encounter along the way?</w:t>
      </w:r>
    </w:p>
    <w:p w14:paraId="1D94B144" w14:textId="77777777" w:rsidR="00BE1753" w:rsidRPr="007B7A03" w:rsidRDefault="00BE1753" w:rsidP="00BE1753">
      <w:pPr>
        <w:pStyle w:val="ListParagraph"/>
        <w:numPr>
          <w:ilvl w:val="0"/>
          <w:numId w:val="5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7B7A03">
        <w:rPr>
          <w:rFonts w:asciiTheme="minorHAnsi" w:hAnsiTheme="minorHAnsi"/>
          <w:color w:val="auto"/>
          <w:sz w:val="28"/>
          <w:szCs w:val="28"/>
        </w:rPr>
        <w:t>What resources do you need?</w:t>
      </w:r>
    </w:p>
    <w:p w14:paraId="6C614123" w14:textId="77777777" w:rsidR="00BE1753" w:rsidRPr="007B7A03" w:rsidRDefault="00BE1753" w:rsidP="00BE1753">
      <w:pPr>
        <w:pStyle w:val="ListParagraph"/>
        <w:numPr>
          <w:ilvl w:val="0"/>
          <w:numId w:val="5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7B7A03">
        <w:rPr>
          <w:rFonts w:asciiTheme="minorHAnsi" w:hAnsiTheme="minorHAnsi"/>
          <w:color w:val="auto"/>
          <w:sz w:val="28"/>
          <w:szCs w:val="28"/>
        </w:rPr>
        <w:t>On a scale of 1 to 10, what is the likelihood of your plan succeeding? What would it take to make it a 10?</w:t>
      </w:r>
    </w:p>
    <w:p w14:paraId="6A0CC7D6" w14:textId="77777777" w:rsidR="00BE1753" w:rsidRPr="007B7A03" w:rsidRDefault="00BE1753" w:rsidP="00BE1753">
      <w:pPr>
        <w:pStyle w:val="ListParagraph"/>
        <w:numPr>
          <w:ilvl w:val="0"/>
          <w:numId w:val="5"/>
        </w:numPr>
        <w:spacing w:after="317" w:line="317" w:lineRule="exact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7B7A03">
        <w:rPr>
          <w:rFonts w:asciiTheme="minorHAnsi" w:hAnsiTheme="minorHAnsi"/>
          <w:color w:val="auto"/>
          <w:sz w:val="28"/>
          <w:szCs w:val="28"/>
        </w:rPr>
        <w:t>What one small step will you make right away?</w:t>
      </w:r>
    </w:p>
    <w:p w14:paraId="075B3AC8" w14:textId="77777777" w:rsidR="00BE1753" w:rsidRPr="007B7A03" w:rsidRDefault="00BE1753" w:rsidP="00BE1753">
      <w:pPr>
        <w:pStyle w:val="ListParagraph"/>
        <w:numPr>
          <w:ilvl w:val="0"/>
          <w:numId w:val="5"/>
        </w:numPr>
        <w:spacing w:after="317" w:line="317" w:lineRule="exact"/>
        <w:rPr>
          <w:b/>
          <w:bCs/>
          <w:color w:val="auto"/>
          <w:sz w:val="28"/>
          <w:szCs w:val="28"/>
        </w:rPr>
      </w:pPr>
      <w:r w:rsidRPr="007B7A03">
        <w:rPr>
          <w:rFonts w:asciiTheme="minorHAnsi" w:hAnsiTheme="minorHAnsi"/>
          <w:color w:val="auto"/>
          <w:sz w:val="28"/>
          <w:szCs w:val="28"/>
        </w:rPr>
        <w:t>What do you need from me or others to help you do this?</w:t>
      </w:r>
    </w:p>
    <w:p w14:paraId="51EABC8F" w14:textId="77777777" w:rsidR="00BE1753" w:rsidRDefault="00BE1753" w:rsidP="00BE1753"/>
    <w:p w14:paraId="355092BD" w14:textId="77777777" w:rsidR="00BE1753" w:rsidRDefault="00BE1753" w:rsidP="00BE1753"/>
    <w:p w14:paraId="6F1A3FDD" w14:textId="77777777" w:rsidR="00BE1753" w:rsidRDefault="00BE1753" w:rsidP="00BE1753"/>
    <w:p w14:paraId="61BAF252" w14:textId="472E6C25" w:rsidR="006D4AA0" w:rsidRPr="00F62796" w:rsidRDefault="00344B51" w:rsidP="00344B51">
      <w:pPr>
        <w:rPr>
          <w:rFonts w:asciiTheme="minorHAnsi" w:hAnsiTheme="minorHAnsi"/>
          <w:color w:val="auto"/>
        </w:rPr>
      </w:pPr>
      <w:r w:rsidRPr="00344B51">
        <w:rPr>
          <w:rFonts w:asciiTheme="minorHAnsi" w:hAnsiTheme="minorHAnsi"/>
          <w:i/>
          <w:iCs/>
          <w:color w:val="auto"/>
          <w:sz w:val="19"/>
          <w:szCs w:val="19"/>
        </w:rPr>
        <w:t xml:space="preserve">The Health Resources and Services Administration (HRSA), Department of Health and Human Services (HHS) provided financial support for this Information Services to Rural Hospital Flexibility Project. The award provided 100% of total costs and totaled $1,100,000. The contents are those of the author. They may not reflect the policies of HRSA, HHS, or the U.S. Government.  </w:t>
      </w:r>
    </w:p>
    <w:sectPr w:rsidR="006D4AA0" w:rsidRPr="00F62796" w:rsidSect="00D66102">
      <w:footerReference w:type="default" r:id="rId12"/>
      <w:headerReference w:type="first" r:id="rId13"/>
      <w:pgSz w:w="12240" w:h="15840"/>
      <w:pgMar w:top="2160" w:right="1440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DE62" w14:textId="77777777" w:rsidR="00107F02" w:rsidRDefault="00107F02" w:rsidP="00B22F5E">
      <w:r>
        <w:separator/>
      </w:r>
    </w:p>
  </w:endnote>
  <w:endnote w:type="continuationSeparator" w:id="0">
    <w:p w14:paraId="27F9013F" w14:textId="77777777" w:rsidR="00107F02" w:rsidRDefault="00107F02" w:rsidP="00B2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rEavesModOTBook">
    <w:panose1 w:val="020B05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pifer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apifer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rEavesModOT">
    <w:panose1 w:val="020B06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Dapifer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B908" w14:textId="77777777" w:rsidR="009E34DA" w:rsidRDefault="00BC5551" w:rsidP="00A12840">
    <w:pPr>
      <w:pStyle w:val="Footer"/>
      <w:tabs>
        <w:tab w:val="clear" w:pos="9360"/>
        <w:tab w:val="right" w:pos="10710"/>
      </w:tabs>
      <w:ind w:right="-864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tab/>
    </w:r>
    <w:r>
      <w:rPr>
        <w:noProof/>
      </w:rPr>
      <w:drawing>
        <wp:inline distT="0" distB="0" distL="0" distR="0" wp14:anchorId="3DA866A1" wp14:editId="00760569">
          <wp:extent cx="724503" cy="505326"/>
          <wp:effectExtent l="0" t="0" r="0" b="952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03" cy="505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4A83" w14:textId="77777777" w:rsidR="00107F02" w:rsidRDefault="00107F02" w:rsidP="00B22F5E">
      <w:r>
        <w:separator/>
      </w:r>
    </w:p>
  </w:footnote>
  <w:footnote w:type="continuationSeparator" w:id="0">
    <w:p w14:paraId="64528275" w14:textId="77777777" w:rsidR="00107F02" w:rsidRDefault="00107F02" w:rsidP="00B2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B3D2" w14:textId="77777777" w:rsidR="00BC5551" w:rsidRDefault="00BC5551" w:rsidP="00B22F5E">
    <w:pPr>
      <w:pStyle w:val="Header"/>
      <w:tabs>
        <w:tab w:val="clear" w:pos="4680"/>
        <w:tab w:val="clear" w:pos="9360"/>
      </w:tabs>
      <w:ind w:right="-821"/>
      <w:jc w:val="right"/>
    </w:pPr>
    <w:r>
      <w:rPr>
        <w:noProof/>
      </w:rPr>
      <w:drawing>
        <wp:inline distT="0" distB="0" distL="0" distR="0" wp14:anchorId="4ABA353B" wp14:editId="6498F917">
          <wp:extent cx="1088136" cy="758952"/>
          <wp:effectExtent l="0" t="0" r="0" b="3175"/>
          <wp:docPr id="1" name="Picture 1" descr="National Rural Health Resource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ational Rural Health Resource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758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8F66EA" w14:textId="77777777" w:rsidR="009E34DA" w:rsidRDefault="009E34DA" w:rsidP="00B22F5E">
    <w:pPr>
      <w:pStyle w:val="Header"/>
      <w:tabs>
        <w:tab w:val="clear" w:pos="4680"/>
        <w:tab w:val="clear" w:pos="9360"/>
      </w:tabs>
      <w:ind w:right="-82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F19"/>
    <w:multiLevelType w:val="hybridMultilevel"/>
    <w:tmpl w:val="CD90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24352"/>
    <w:multiLevelType w:val="hybridMultilevel"/>
    <w:tmpl w:val="C9CE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491"/>
    <w:multiLevelType w:val="hybridMultilevel"/>
    <w:tmpl w:val="FFE0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61F29"/>
    <w:multiLevelType w:val="hybridMultilevel"/>
    <w:tmpl w:val="2DC4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3534E"/>
    <w:multiLevelType w:val="hybridMultilevel"/>
    <w:tmpl w:val="507E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41106">
    <w:abstractNumId w:val="1"/>
  </w:num>
  <w:num w:numId="2" w16cid:durableId="886143987">
    <w:abstractNumId w:val="0"/>
  </w:num>
  <w:num w:numId="3" w16cid:durableId="379011497">
    <w:abstractNumId w:val="3"/>
  </w:num>
  <w:num w:numId="4" w16cid:durableId="287784693">
    <w:abstractNumId w:val="2"/>
  </w:num>
  <w:num w:numId="5" w16cid:durableId="74516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53"/>
    <w:rsid w:val="0004754F"/>
    <w:rsid w:val="00107F02"/>
    <w:rsid w:val="00194202"/>
    <w:rsid w:val="001B5022"/>
    <w:rsid w:val="00204E9C"/>
    <w:rsid w:val="00216CF2"/>
    <w:rsid w:val="002572BC"/>
    <w:rsid w:val="0026010D"/>
    <w:rsid w:val="0028788E"/>
    <w:rsid w:val="002A1FC9"/>
    <w:rsid w:val="002A6CC7"/>
    <w:rsid w:val="003414B6"/>
    <w:rsid w:val="00344B51"/>
    <w:rsid w:val="003F7EB2"/>
    <w:rsid w:val="004C12ED"/>
    <w:rsid w:val="00575092"/>
    <w:rsid w:val="005C40AB"/>
    <w:rsid w:val="005F0FCB"/>
    <w:rsid w:val="00614680"/>
    <w:rsid w:val="0062429F"/>
    <w:rsid w:val="0062540F"/>
    <w:rsid w:val="0065518C"/>
    <w:rsid w:val="006C28CB"/>
    <w:rsid w:val="006D4AA0"/>
    <w:rsid w:val="006D5055"/>
    <w:rsid w:val="006E30F7"/>
    <w:rsid w:val="007040F0"/>
    <w:rsid w:val="00742ABC"/>
    <w:rsid w:val="00751CB7"/>
    <w:rsid w:val="007758BA"/>
    <w:rsid w:val="007851BA"/>
    <w:rsid w:val="007A5D16"/>
    <w:rsid w:val="007B7A03"/>
    <w:rsid w:val="007F5355"/>
    <w:rsid w:val="00883678"/>
    <w:rsid w:val="00887C19"/>
    <w:rsid w:val="00937902"/>
    <w:rsid w:val="00943BC6"/>
    <w:rsid w:val="009C4E08"/>
    <w:rsid w:val="009E34DA"/>
    <w:rsid w:val="009E6370"/>
    <w:rsid w:val="00A12278"/>
    <w:rsid w:val="00A12840"/>
    <w:rsid w:val="00A67D76"/>
    <w:rsid w:val="00B22F5E"/>
    <w:rsid w:val="00B74981"/>
    <w:rsid w:val="00B934F2"/>
    <w:rsid w:val="00BC5551"/>
    <w:rsid w:val="00BE1753"/>
    <w:rsid w:val="00C43849"/>
    <w:rsid w:val="00C73AB8"/>
    <w:rsid w:val="00CC2539"/>
    <w:rsid w:val="00CD7CF8"/>
    <w:rsid w:val="00CE17EE"/>
    <w:rsid w:val="00D66102"/>
    <w:rsid w:val="00D93A72"/>
    <w:rsid w:val="00D9732C"/>
    <w:rsid w:val="00ED46DC"/>
    <w:rsid w:val="00EF0EF9"/>
    <w:rsid w:val="00F32ECD"/>
    <w:rsid w:val="00F4415C"/>
    <w:rsid w:val="00F6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1E41A"/>
  <w15:chartTrackingRefBased/>
  <w15:docId w15:val="{A8A558B5-85AC-41F8-A8AE-DC23F02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53"/>
    <w:pPr>
      <w:spacing w:after="120" w:line="276" w:lineRule="auto"/>
    </w:pPr>
    <w:rPr>
      <w:rFonts w:ascii="Verdana" w:hAnsi="Verdana"/>
      <w:color w:val="505153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ECD"/>
    <w:pPr>
      <w:spacing w:before="480" w:line="264" w:lineRule="auto"/>
      <w:outlineLvl w:val="0"/>
    </w:pPr>
    <w:rPr>
      <w:rFonts w:ascii="Dapifer Semibold" w:hAnsi="Dapifer Semibold"/>
      <w:b/>
      <w:bCs/>
      <w:color w:val="3E5A8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ECD"/>
    <w:pPr>
      <w:spacing w:before="400" w:line="288" w:lineRule="auto"/>
      <w:outlineLvl w:val="1"/>
    </w:pPr>
    <w:rPr>
      <w:rFonts w:ascii="Dapifer Medium" w:hAnsi="Dapifer Medium"/>
      <w:color w:val="00A0A6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840"/>
    <w:pPr>
      <w:spacing w:before="360" w:line="312" w:lineRule="auto"/>
      <w:outlineLvl w:val="2"/>
    </w:pPr>
    <w:rPr>
      <w:rFonts w:ascii="MrEavesModOT" w:hAnsi="MrEavesModOT"/>
      <w:b/>
      <w:bCs/>
      <w:color w:val="00A0A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2840"/>
    <w:pPr>
      <w:keepNext/>
      <w:keepLines/>
      <w:spacing w:before="280"/>
      <w:outlineLvl w:val="3"/>
    </w:pPr>
    <w:rPr>
      <w:rFonts w:ascii="MrEavesModOT" w:eastAsiaTheme="majorEastAsia" w:hAnsi="MrEavesModOT" w:cstheme="majorBidi"/>
      <w:color w:val="0049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40F"/>
    <w:pPr>
      <w:keepNext/>
      <w:keepLines/>
      <w:spacing w:before="40" w:after="40"/>
      <w:outlineLvl w:val="4"/>
    </w:pPr>
    <w:rPr>
      <w:rFonts w:asciiTheme="majorHAnsi" w:eastAsiaTheme="majorEastAsia" w:hAnsiTheme="majorHAnsi" w:cstheme="majorBidi"/>
      <w:color w:val="0049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540F"/>
    <w:pPr>
      <w:keepNext/>
      <w:keepLines/>
      <w:spacing w:before="40" w:after="40"/>
      <w:outlineLvl w:val="5"/>
    </w:pPr>
    <w:rPr>
      <w:rFonts w:asciiTheme="majorHAnsi" w:eastAsiaTheme="majorEastAsia" w:hAnsiTheme="majorHAnsi" w:cstheme="majorBidi"/>
      <w:color w:val="00304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4DA"/>
  </w:style>
  <w:style w:type="paragraph" w:styleId="Footer">
    <w:name w:val="footer"/>
    <w:basedOn w:val="Normal"/>
    <w:link w:val="FooterChar"/>
    <w:uiPriority w:val="99"/>
    <w:unhideWhenUsed/>
    <w:rsid w:val="009E3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4DA"/>
  </w:style>
  <w:style w:type="character" w:customStyle="1" w:styleId="Heading1Char">
    <w:name w:val="Heading 1 Char"/>
    <w:basedOn w:val="DefaultParagraphFont"/>
    <w:link w:val="Heading1"/>
    <w:uiPriority w:val="9"/>
    <w:rsid w:val="00F32ECD"/>
    <w:rPr>
      <w:rFonts w:ascii="Dapifer Semibold" w:hAnsi="Dapifer Semibold"/>
      <w:b/>
      <w:bCs/>
      <w:color w:val="3E5A84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2ECD"/>
    <w:rPr>
      <w:rFonts w:ascii="Dapifer Medium" w:hAnsi="Dapifer Medium"/>
      <w:color w:val="00A0A6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A12840"/>
    <w:rPr>
      <w:rFonts w:ascii="MrEavesModOT" w:eastAsiaTheme="majorEastAsia" w:hAnsi="MrEavesModOT" w:cstheme="majorBidi"/>
      <w:color w:val="004968" w:themeColor="accent1" w:themeShade="BF"/>
      <w:sz w:val="28"/>
    </w:rPr>
  </w:style>
  <w:style w:type="paragraph" w:styleId="NoSpacing">
    <w:name w:val="No Spacing"/>
    <w:basedOn w:val="Normal"/>
    <w:uiPriority w:val="1"/>
    <w:qFormat/>
    <w:rsid w:val="006D4AA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12840"/>
    <w:rPr>
      <w:rFonts w:ascii="MrEavesModOT" w:hAnsi="MrEavesModOT"/>
      <w:b/>
      <w:bCs/>
      <w:color w:val="00A0A6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62540F"/>
    <w:rPr>
      <w:rFonts w:asciiTheme="majorHAnsi" w:eastAsiaTheme="majorEastAsia" w:hAnsiTheme="majorHAnsi" w:cstheme="majorBidi"/>
      <w:color w:val="00496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2540F"/>
    <w:rPr>
      <w:rFonts w:asciiTheme="majorHAnsi" w:eastAsiaTheme="majorEastAsia" w:hAnsiTheme="majorHAnsi" w:cstheme="majorBidi"/>
      <w:color w:val="003045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49"/>
    <w:pPr>
      <w:spacing w:before="240" w:after="40"/>
    </w:pPr>
    <w:rPr>
      <w:rFonts w:asciiTheme="majorHAnsi" w:hAnsiTheme="majorHAnsi"/>
      <w:color w:val="3E5A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849"/>
    <w:rPr>
      <w:rFonts w:asciiTheme="majorHAnsi" w:hAnsiTheme="majorHAnsi"/>
      <w:color w:val="3E5A8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2540F"/>
    <w:pPr>
      <w:spacing w:after="80"/>
    </w:pPr>
    <w:rPr>
      <w:rFonts w:asciiTheme="majorHAnsi" w:hAnsiTheme="majorHAnsi"/>
      <w:color w:val="00A0A6" w:themeColor="accent2"/>
      <w:sz w:val="7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540F"/>
    <w:rPr>
      <w:rFonts w:asciiTheme="majorHAnsi" w:hAnsiTheme="majorHAnsi"/>
      <w:color w:val="00A0A6" w:themeColor="accent2"/>
      <w:sz w:val="72"/>
      <w:szCs w:val="32"/>
    </w:rPr>
  </w:style>
  <w:style w:type="character" w:styleId="PlaceholderText">
    <w:name w:val="Placeholder Text"/>
    <w:basedOn w:val="DefaultParagraphFont"/>
    <w:uiPriority w:val="99"/>
    <w:semiHidden/>
    <w:rsid w:val="00D66102"/>
    <w:rPr>
      <w:color w:val="808080"/>
    </w:rPr>
  </w:style>
  <w:style w:type="table" w:styleId="TableGrid">
    <w:name w:val="Table Grid"/>
    <w:basedOn w:val="TableNormal"/>
    <w:uiPriority w:val="39"/>
    <w:rsid w:val="007A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nterBrandBlueTable">
    <w:name w:val="Center Brand Blue Table"/>
    <w:basedOn w:val="TableNormal"/>
    <w:uiPriority w:val="99"/>
    <w:rsid w:val="001B5022"/>
    <w:pPr>
      <w:spacing w:before="120" w:after="120"/>
    </w:pPr>
    <w:tblPr/>
    <w:tcPr>
      <w:tcMar>
        <w:top w:w="0" w:type="dxa"/>
        <w:left w:w="72" w:type="dxa"/>
        <w:bottom w:w="0" w:type="dxa"/>
        <w:right w:w="72" w:type="dxa"/>
      </w:tcMar>
    </w:tcPr>
    <w:tblStylePr w:type="firstRow">
      <w:rPr>
        <w:b/>
        <w:color w:val="FFFFFF" w:themeColor="background1"/>
      </w:rPr>
      <w:tblPr/>
      <w:tcPr>
        <w:shd w:val="clear" w:color="auto" w:fill="01638C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01638C" w:themeFill="text2"/>
      </w:tcPr>
    </w:tblStylePr>
  </w:style>
  <w:style w:type="table" w:customStyle="1" w:styleId="CenterBrandGreenTable">
    <w:name w:val="Center Brand Green Table"/>
    <w:basedOn w:val="CenterBrandBlueTable"/>
    <w:uiPriority w:val="99"/>
    <w:rsid w:val="001B5022"/>
    <w:tblPr/>
    <w:tblStylePr w:type="firstRow">
      <w:rPr>
        <w:b/>
        <w:color w:val="FFFFFF" w:themeColor="background1"/>
      </w:rPr>
      <w:tblPr/>
      <w:tcPr>
        <w:shd w:val="clear" w:color="auto" w:fill="00A0A6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00A0A6" w:themeFill="accent2"/>
      </w:tcPr>
    </w:tblStylePr>
  </w:style>
  <w:style w:type="table" w:customStyle="1" w:styleId="CenterBrandBlueHorizontalRules">
    <w:name w:val="Center Brand Blue Horizontal Rules"/>
    <w:basedOn w:val="CenterBrandBlueTable"/>
    <w:uiPriority w:val="99"/>
    <w:rsid w:val="002A6CC7"/>
    <w:tblPr>
      <w:tblBorders>
        <w:bottom w:val="single" w:sz="4" w:space="0" w:color="01638C" w:themeColor="text2"/>
        <w:insideH w:val="single" w:sz="4" w:space="0" w:color="01638C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01638C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01638C" w:themeFill="text2"/>
      </w:tcPr>
    </w:tblStylePr>
  </w:style>
  <w:style w:type="table" w:customStyle="1" w:styleId="CenterBrandGreenHorizontalRuled">
    <w:name w:val="Center Brand Green Horizontal Ruled"/>
    <w:basedOn w:val="CenterBrandGreenTable"/>
    <w:uiPriority w:val="99"/>
    <w:rsid w:val="002A6CC7"/>
    <w:tblPr>
      <w:tblBorders>
        <w:bottom w:val="single" w:sz="4" w:space="0" w:color="00A0A6" w:themeColor="accent2"/>
        <w:insideH w:val="single" w:sz="4" w:space="0" w:color="00A0A6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00A0A6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00A0A6" w:themeFill="accent2"/>
      </w:tcPr>
    </w:tblStylePr>
  </w:style>
  <w:style w:type="character" w:styleId="SubtleEmphasis">
    <w:name w:val="Subtle Emphasis"/>
    <w:basedOn w:val="DefaultParagraphFont"/>
    <w:uiPriority w:val="19"/>
    <w:qFormat/>
    <w:rsid w:val="00C4384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4384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43849"/>
    <w:rPr>
      <w:i/>
      <w:iCs/>
      <w:color w:val="01638C" w:themeColor="accent1"/>
    </w:rPr>
  </w:style>
  <w:style w:type="character" w:styleId="Strong">
    <w:name w:val="Strong"/>
    <w:basedOn w:val="DefaultParagraphFont"/>
    <w:uiPriority w:val="22"/>
    <w:qFormat/>
    <w:rsid w:val="00C4384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438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49"/>
    <w:rPr>
      <w:rFonts w:ascii="MrEavesModOTBook" w:hAnsi="MrEavesModOTBook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49"/>
    <w:pPr>
      <w:pBdr>
        <w:top w:val="single" w:sz="4" w:space="10" w:color="01638C" w:themeColor="accent1"/>
        <w:bottom w:val="single" w:sz="4" w:space="10" w:color="01638C" w:themeColor="accent1"/>
      </w:pBdr>
      <w:spacing w:before="360" w:after="360"/>
      <w:ind w:left="864" w:right="864"/>
      <w:jc w:val="center"/>
    </w:pPr>
    <w:rPr>
      <w:i/>
      <w:iCs/>
      <w:color w:val="0163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49"/>
    <w:rPr>
      <w:rFonts w:ascii="MrEavesModOTBook" w:hAnsi="MrEavesModOTBook"/>
      <w:i/>
      <w:iCs/>
      <w:color w:val="01638C" w:themeColor="accent1"/>
    </w:rPr>
  </w:style>
  <w:style w:type="character" w:styleId="SubtleReference">
    <w:name w:val="Subtle Reference"/>
    <w:basedOn w:val="DefaultParagraphFont"/>
    <w:uiPriority w:val="31"/>
    <w:qFormat/>
    <w:rsid w:val="00C4384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43849"/>
    <w:rPr>
      <w:b/>
      <w:bCs/>
      <w:smallCaps/>
      <w:color w:val="01638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43849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438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1753"/>
    <w:rPr>
      <w:color w:val="7D21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4F2"/>
    <w:rPr>
      <w:color w:val="7D214A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7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8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88E"/>
    <w:rPr>
      <w:rFonts w:ascii="Verdana" w:hAnsi="Verdana"/>
      <w:color w:val="50515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88E"/>
    <w:rPr>
      <w:rFonts w:ascii="Verdana" w:hAnsi="Verdana"/>
      <w:b/>
      <w:bCs/>
      <w:color w:val="505153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8788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uralcenter.org/resources/state-flex-program-staff-sustainability-guide-and-toolk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uralcenter.sharepoint.com/sites/Office_Templates/Shared%20Documents/Center%20Blank%20Document%20Template%20v2.dotm" TargetMode="External"/></Relationships>
</file>

<file path=word/theme/theme1.xml><?xml version="1.0" encoding="utf-8"?>
<a:theme xmlns:a="http://schemas.openxmlformats.org/drawingml/2006/main" name="Center Brand">
  <a:themeElements>
    <a:clrScheme name="Center Brand">
      <a:dk1>
        <a:sysClr val="windowText" lastClr="000000"/>
      </a:dk1>
      <a:lt1>
        <a:sysClr val="window" lastClr="FFFFFF"/>
      </a:lt1>
      <a:dk2>
        <a:srgbClr val="01638C"/>
      </a:dk2>
      <a:lt2>
        <a:srgbClr val="FFFFFF"/>
      </a:lt2>
      <a:accent1>
        <a:srgbClr val="01638C"/>
      </a:accent1>
      <a:accent2>
        <a:srgbClr val="00A0A6"/>
      </a:accent2>
      <a:accent3>
        <a:srgbClr val="DCB927"/>
      </a:accent3>
      <a:accent4>
        <a:srgbClr val="5B1A3C"/>
      </a:accent4>
      <a:accent5>
        <a:srgbClr val="6E5592"/>
      </a:accent5>
      <a:accent6>
        <a:srgbClr val="25676D"/>
      </a:accent6>
      <a:hlink>
        <a:srgbClr val="7D214A"/>
      </a:hlink>
      <a:folHlink>
        <a:srgbClr val="7D214A"/>
      </a:folHlink>
    </a:clrScheme>
    <a:fontScheme name="Center Brand">
      <a:majorFont>
        <a:latin typeface="Dapifer Black"/>
        <a:ea typeface=""/>
        <a:cs typeface=""/>
      </a:majorFont>
      <a:minorFont>
        <a:latin typeface="MrEavesModOT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92E9866F88549A43CB3AC6B156625" ma:contentTypeVersion="23" ma:contentTypeDescription="Create a new document." ma:contentTypeScope="" ma:versionID="a5f832f63cfa9b30cfdaf3528baed737">
  <xsd:schema xmlns:xsd="http://www.w3.org/2001/XMLSchema" xmlns:xs="http://www.w3.org/2001/XMLSchema" xmlns:p="http://schemas.microsoft.com/office/2006/metadata/properties" xmlns:ns2="4f02618a-c2c7-4c24-93cf-965308a2daea" xmlns:ns3="b78182ff-56ec-4335-b9a8-8f7d56080b2e" targetNamespace="http://schemas.microsoft.com/office/2006/metadata/properties" ma:root="true" ma:fieldsID="a9f8f3f35c69e45da9f5f03fa631d6e8" ns2:_="" ns3:_="">
    <xsd:import namespace="4f02618a-c2c7-4c24-93cf-965308a2daea"/>
    <xsd:import namespace="b78182ff-56ec-4335-b9a8-8f7d56080b2e"/>
    <xsd:element name="properties">
      <xsd:complexType>
        <xsd:sequence>
          <xsd:element name="documentManagement">
            <xsd:complexType>
              <xsd:all>
                <xsd:element ref="ns2:o10fb58b6f1b4237af11b5fc8dde9845" minOccurs="0"/>
                <xsd:element ref="ns2:TaxCatchAll" minOccurs="0"/>
                <xsd:element ref="ns2:TaxCatchAllLabel" minOccurs="0"/>
                <xsd:element ref="ns2:de41ccc7d4784b11bfed8e20bf75ca01" minOccurs="0"/>
                <xsd:element ref="ns2:i7c492e22f6d4edeb2075ae5873ec95b" minOccurs="0"/>
                <xsd:element ref="ns3:Notes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18a-c2c7-4c24-93cf-965308a2daea" elementFormDefault="qualified">
    <xsd:import namespace="http://schemas.microsoft.com/office/2006/documentManagement/types"/>
    <xsd:import namespace="http://schemas.microsoft.com/office/infopath/2007/PartnerControls"/>
    <xsd:element name="o10fb58b6f1b4237af11b5fc8dde9845" ma:index="8" nillable="true" ma:displayName="Center Keywords_0" ma:hidden="true" ma:internalName="o10fb58b6f1b4237af11b5fc8dde9845" ma:readOnly="false">
      <xsd:simpleType>
        <xsd:restriction base="dms:Note"/>
      </xsd:simpleType>
    </xsd:element>
    <xsd:element name="TaxCatchAll" ma:index="9" nillable="true" ma:displayName="Taxonomy Catch All Column" ma:description="" ma:hidden="true" ma:list="{c6013e5a-3fd6-48d3-b325-288950b0ad04}" ma:internalName="TaxCatchAll" ma:readOnly="false" ma:showField="CatchAllData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6013e5a-3fd6-48d3-b325-288950b0ad04}" ma:internalName="TaxCatchAllLabel" ma:readOnly="true" ma:showField="CatchAllDataLabel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41ccc7d4784b11bfed8e20bf75ca01" ma:index="12" nillable="true" ma:displayName="Focus Areas_0" ma:hidden="true" ma:internalName="de41ccc7d4784b11bfed8e20bf75ca01" ma:readOnly="false">
      <xsd:simpleType>
        <xsd:restriction base="dms:Note"/>
      </xsd:simpleType>
    </xsd:element>
    <xsd:element name="i7c492e22f6d4edeb2075ae5873ec95b" ma:index="14" nillable="true" ma:taxonomy="true" ma:internalName="i7c492e22f6d4edeb2075ae5873ec95b" ma:taxonomyFieldName="Programs" ma:displayName="Programs" ma:readOnly="false" ma:default="" ma:fieldId="{27c492e2-2f6d-4ede-b207-5ae5873ec95b}" ma:taxonomyMulti="true" ma:sspId="efe722d5-4220-4abe-b3a2-0beee315a9f8" ma:termSetId="f23c33e0-98b5-48db-932d-8d954eda2d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82ff-56ec-4335-b9a8-8f7d56080b2e" elementFormDefault="qualified">
    <xsd:import namespace="http://schemas.microsoft.com/office/2006/documentManagement/types"/>
    <xsd:import namespace="http://schemas.microsoft.com/office/infopath/2007/PartnerControls"/>
    <xsd:element name="Notes0" ma:index="16" nillable="true" ma:displayName="Notes" ma:internalName="Notes0" ma:readOnly="false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fe722d5-4220-4abe-b3a2-0beee315a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2618a-c2c7-4c24-93cf-965308a2daea" xsi:nil="true"/>
    <Notes0 xmlns="b78182ff-56ec-4335-b9a8-8f7d56080b2e">508'd and posted to website, approved by CS 3/30</Notes0>
    <o10fb58b6f1b4237af11b5fc8dde9845 xmlns="4f02618a-c2c7-4c24-93cf-965308a2daea" xsi:nil="true"/>
    <lcf76f155ced4ddcb4097134ff3c332f xmlns="b78182ff-56ec-4335-b9a8-8f7d56080b2e">
      <Terms xmlns="http://schemas.microsoft.com/office/infopath/2007/PartnerControls"/>
    </lcf76f155ced4ddcb4097134ff3c332f>
    <de41ccc7d4784b11bfed8e20bf75ca01 xmlns="4f02618a-c2c7-4c24-93cf-965308a2daea" xsi:nil="true"/>
    <i7c492e22f6d4edeb2075ae5873ec95b xmlns="4f02618a-c2c7-4c24-93cf-965308a2daea">
      <Terms xmlns="http://schemas.microsoft.com/office/infopath/2007/PartnerControls"/>
    </i7c492e22f6d4edeb2075ae5873ec95b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102D-28CE-495A-80B6-FAD8A8E73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6EEE2-0F70-42FC-B0D1-3F8B80AC2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2618a-c2c7-4c24-93cf-965308a2daea"/>
    <ds:schemaRef ds:uri="b78182ff-56ec-4335-b9a8-8f7d56080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8A9A7-323C-4787-926D-9A6260A46E73}">
  <ds:schemaRefs>
    <ds:schemaRef ds:uri="http://www.w3.org/XML/1998/namespace"/>
    <ds:schemaRef ds:uri="http://purl.org/dc/elements/1.1/"/>
    <ds:schemaRef ds:uri="http://schemas.microsoft.com/office/2006/documentManagement/types"/>
    <ds:schemaRef ds:uri="b78182ff-56ec-4335-b9a8-8f7d56080b2e"/>
    <ds:schemaRef ds:uri="4f02618a-c2c7-4c24-93cf-965308a2dae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BA288C9-57E9-4BA6-AF51-98BBBBAF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Center%20Blank%20Document%20Template%20v2</Template>
  <TotalTime>19</TotalTime>
  <Pages>2</Pages>
  <Words>433</Words>
  <Characters>2404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Gayle</dc:creator>
  <cp:keywords/>
  <dc:description/>
  <cp:lastModifiedBy>Tracy Morton</cp:lastModifiedBy>
  <cp:revision>8</cp:revision>
  <dcterms:created xsi:type="dcterms:W3CDTF">2023-03-23T20:07:00Z</dcterms:created>
  <dcterms:modified xsi:type="dcterms:W3CDTF">2026-07-01T13:07:00Z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aa0726d42b996a921bcd5a32b8f4d36276c5d5c22050fa8d9d53f974252ac3fe</vt:lpwstr>
  </property>
  <property fmtid="{D5CDD505-2E9C-101B-9397-08002B2CF9AE}" pid="3" name="ContentTypeId">
    <vt:lpwstr>0x010100CC492E9866F88549A43CB3AC6B156625</vt:lpwstr>
  </property>
  <property fmtid="{D5CDD505-2E9C-101B-9397-08002B2CF9AE}" pid="4" name="Programs">
    <vt:lpwstr/>
  </property>
  <property fmtid="{D5CDD505-2E9C-101B-9397-08002B2CF9AE}" pid="5" name="MediaServiceImageTags">
    <vt:lpwstr/>
  </property>
  <property fmtid="{D5CDD505-2E9C-101B-9397-08002B2CF9AE}" pid="6" name="Focus Areas">
    <vt:lpwstr/>
  </property>
  <property fmtid="{D5CDD505-2E9C-101B-9397-08002B2CF9AE}" pid="7" name="Center Keywords">
    <vt:lpwstr/>
  </property>
  <property fmtid="{D5CDD505-2E9C-101B-9397-08002B2CF9AE}" pid="8" name="Focus_x0020_Areas">
    <vt:lpwstr/>
  </property>
  <property fmtid="{D5CDD505-2E9C-101B-9397-08002B2CF9AE}" pid="9" name="Center_x0020_Keywords">
    <vt:lpwstr/>
  </property>
</Properties>
</file>