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81EC" w14:textId="77777777" w:rsidR="00A606BB" w:rsidRPr="007633C5" w:rsidRDefault="00A606BB" w:rsidP="00A606BB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Reminder Email to Attendees</w:t>
      </w:r>
    </w:p>
    <w:p w14:paraId="740EFC4B" w14:textId="77777777" w:rsidR="00A606BB" w:rsidRPr="007633C5" w:rsidRDefault="00A606BB" w:rsidP="00A606BB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Virtual Events</w:t>
      </w:r>
    </w:p>
    <w:p w14:paraId="3F6B36DE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&lt;Date&gt;</w:t>
      </w:r>
    </w:p>
    <w:p w14:paraId="0F24B898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0ECA5FCF" w14:textId="77777777" w:rsidR="00A606BB" w:rsidRPr="00DF6ABC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DF6ABC">
        <w:rPr>
          <w:rFonts w:ascii="Times New Roman" w:hAnsi="Times New Roman" w:cs="Times New Roman"/>
          <w:color w:val="000000" w:themeColor="text1"/>
        </w:rPr>
        <w:t xml:space="preserve">Hello </w:t>
      </w:r>
    </w:p>
    <w:p w14:paraId="04CA51B5" w14:textId="5307FFC8" w:rsidR="00A606BB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DF6ABC">
        <w:rPr>
          <w:rFonts w:ascii="Times New Roman" w:hAnsi="Times New Roman" w:cs="Times New Roman"/>
          <w:color w:val="000000" w:themeColor="text1"/>
        </w:rPr>
        <w:t>The &lt;Health</w:t>
      </w:r>
      <w:r w:rsidR="007633C5" w:rsidRPr="00DF6ABC">
        <w:rPr>
          <w:rFonts w:ascii="Times New Roman" w:hAnsi="Times New Roman" w:cs="Times New Roman"/>
          <w:color w:val="000000" w:themeColor="text1"/>
        </w:rPr>
        <w:t xml:space="preserve"> C</w:t>
      </w:r>
      <w:r w:rsidRPr="00DF6ABC">
        <w:rPr>
          <w:rFonts w:ascii="Times New Roman" w:hAnsi="Times New Roman" w:cs="Times New Roman"/>
          <w:color w:val="000000" w:themeColor="text1"/>
        </w:rPr>
        <w:t xml:space="preserve">are Organization’s Name&gt; Community Priority Action Planning Workshop is three days away! We hope you are excited about the opportunity </w:t>
      </w:r>
      <w:r w:rsidR="009E2B27" w:rsidRPr="009E2B27">
        <w:rPr>
          <w:rFonts w:ascii="Times New Roman" w:hAnsi="Times New Roman" w:cs="Times New Roman"/>
          <w:color w:val="000000" w:themeColor="text1"/>
        </w:rPr>
        <w:t>develop an action plan for meeting the community’s health needs</w:t>
      </w:r>
      <w:r w:rsidRPr="00DF6ABC">
        <w:rPr>
          <w:rFonts w:ascii="Times New Roman" w:hAnsi="Times New Roman" w:cs="Times New Roman"/>
          <w:color w:val="000000" w:themeColor="text1"/>
        </w:rPr>
        <w:t xml:space="preserve">.  As a reminder, the virtual event will be hosted using Zoom.  To prepare for this virtual event, please test and tour the Zoom platform. Refer here for a tutorial: </w:t>
      </w:r>
      <w:hyperlink r:id="rId10" w:history="1">
        <w:r w:rsidRPr="00DF6ABC">
          <w:rPr>
            <w:rStyle w:val="Hyperlink"/>
            <w:rFonts w:ascii="Times New Roman" w:hAnsi="Times New Roman" w:cs="Times New Roman"/>
            <w:color w:val="000000" w:themeColor="text1"/>
          </w:rPr>
          <w:t>https://support.zoom.us/hc/en-us/articles/201362193-How-Do-I-Join-A-Meeting-</w:t>
        </w:r>
      </w:hyperlink>
      <w:r w:rsidRPr="00DF6ABC">
        <w:rPr>
          <w:rFonts w:ascii="Times New Roman" w:hAnsi="Times New Roman" w:cs="Times New Roman"/>
          <w:color w:val="000000" w:themeColor="text1"/>
        </w:rPr>
        <w:t xml:space="preserve">. We encourage the use of a personal workstation or home computer and video to enhance engagement.  </w:t>
      </w:r>
    </w:p>
    <w:p w14:paraId="74EC7C50" w14:textId="77777777" w:rsidR="007957B0" w:rsidRPr="00DF6ABC" w:rsidRDefault="007957B0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60AD477F" w14:textId="77777777" w:rsidR="00A606BB" w:rsidRPr="00DF6ABC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DF6ABC">
        <w:rPr>
          <w:rFonts w:ascii="Times New Roman" w:hAnsi="Times New Roman" w:cs="Times New Roman"/>
          <w:color w:val="000000" w:themeColor="text1"/>
        </w:rPr>
        <w:t xml:space="preserve">We look forward to working with you to improve the health of INSERT COMMUNITY NAME residents. </w:t>
      </w:r>
    </w:p>
    <w:p w14:paraId="729CBC8F" w14:textId="77777777" w:rsidR="00A606BB" w:rsidRPr="00DF6ABC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01FAA999" w14:textId="77777777" w:rsidR="00A606BB" w:rsidRPr="00DF6ABC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DF6ABC">
        <w:rPr>
          <w:rFonts w:ascii="Times New Roman" w:hAnsi="Times New Roman" w:cs="Times New Roman"/>
          <w:color w:val="000000" w:themeColor="text1"/>
        </w:rPr>
        <w:t>Sincerely,</w:t>
      </w:r>
    </w:p>
    <w:p w14:paraId="0848F893" w14:textId="77777777" w:rsidR="00A606BB" w:rsidRPr="00DF6ABC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7274D666" w14:textId="77777777" w:rsidR="00A606BB" w:rsidRPr="00DF6ABC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DF6ABC">
        <w:rPr>
          <w:rFonts w:ascii="Times New Roman" w:hAnsi="Times New Roman" w:cs="Times New Roman"/>
          <w:color w:val="000000" w:themeColor="text1"/>
        </w:rPr>
        <w:t>&lt;Insert name&gt;</w:t>
      </w:r>
    </w:p>
    <w:p w14:paraId="07520454" w14:textId="7BB6B6CA" w:rsidR="00A606BB" w:rsidRPr="00DF6ABC" w:rsidRDefault="00A606BB" w:rsidP="00A606BB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DF6ABC">
        <w:rPr>
          <w:rFonts w:ascii="Times New Roman" w:hAnsi="Times New Roman" w:cs="Times New Roman"/>
          <w:color w:val="000000" w:themeColor="text1"/>
        </w:rPr>
        <w:t xml:space="preserve">&lt;Insert Organization&gt; Community Champion </w:t>
      </w:r>
    </w:p>
    <w:p w14:paraId="2B8F5068" w14:textId="77777777" w:rsidR="00A606BB" w:rsidRPr="007633C5" w:rsidRDefault="00A606BB" w:rsidP="00A606BB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</w:p>
    <w:p w14:paraId="06019A08" w14:textId="77777777" w:rsidR="00A606BB" w:rsidRPr="007633C5" w:rsidRDefault="00A606BB" w:rsidP="00A606BB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Onsite Events</w:t>
      </w:r>
    </w:p>
    <w:p w14:paraId="067EE1AD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&lt;Date&gt; </w:t>
      </w:r>
    </w:p>
    <w:p w14:paraId="4CA4693D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 </w:t>
      </w:r>
    </w:p>
    <w:p w14:paraId="5A661643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Dear Community Partner,</w:t>
      </w:r>
    </w:p>
    <w:p w14:paraId="1970DEA9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 </w:t>
      </w:r>
    </w:p>
    <w:p w14:paraId="1A1AB677" w14:textId="31F6579E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The &lt; Health</w:t>
      </w:r>
      <w:r w:rsidR="00DF6ABC">
        <w:rPr>
          <w:rFonts w:ascii="Times New Roman" w:hAnsi="Times New Roman" w:cs="Times New Roman"/>
          <w:color w:val="000000" w:themeColor="text1"/>
        </w:rPr>
        <w:t xml:space="preserve"> C</w:t>
      </w:r>
      <w:r w:rsidRPr="007633C5">
        <w:rPr>
          <w:rFonts w:ascii="Times New Roman" w:hAnsi="Times New Roman" w:cs="Times New Roman"/>
          <w:color w:val="000000" w:themeColor="text1"/>
        </w:rPr>
        <w:t xml:space="preserve">are Organization’s Name &gt; Community Priority Action Planning Workshop is three days away! We hope you are excited about the opportunity to </w:t>
      </w:r>
      <w:r w:rsidR="009E2B27" w:rsidRPr="009E2B27">
        <w:rPr>
          <w:rFonts w:ascii="Times New Roman" w:hAnsi="Times New Roman" w:cs="Times New Roman"/>
          <w:color w:val="000000" w:themeColor="text1"/>
        </w:rPr>
        <w:t>develop an action plan for meeting the community’s health needs</w:t>
      </w:r>
      <w:r w:rsidR="009E2B27">
        <w:rPr>
          <w:rFonts w:ascii="Times New Roman" w:hAnsi="Times New Roman" w:cs="Times New Roman"/>
          <w:color w:val="000000" w:themeColor="text1"/>
        </w:rPr>
        <w:t>.</w:t>
      </w:r>
      <w:r w:rsidRPr="007633C5">
        <w:rPr>
          <w:rFonts w:ascii="Times New Roman" w:hAnsi="Times New Roman" w:cs="Times New Roman"/>
          <w:color w:val="000000" w:themeColor="text1"/>
        </w:rPr>
        <w:t xml:space="preserve"> Your input will be very valuable in helping to develop the focus of future health</w:t>
      </w:r>
      <w:r w:rsidR="009E2B27">
        <w:rPr>
          <w:rFonts w:ascii="Times New Roman" w:hAnsi="Times New Roman" w:cs="Times New Roman"/>
          <w:color w:val="000000" w:themeColor="text1"/>
        </w:rPr>
        <w:t xml:space="preserve"> </w:t>
      </w:r>
      <w:r w:rsidRPr="007633C5">
        <w:rPr>
          <w:rFonts w:ascii="Times New Roman" w:hAnsi="Times New Roman" w:cs="Times New Roman"/>
          <w:color w:val="000000" w:themeColor="text1"/>
        </w:rPr>
        <w:t>care organization-community projects.  The event is scheduled for &lt;Insert Month, Date, Year, from Time to Time&gt;</w:t>
      </w:r>
      <w:r w:rsidRPr="007633C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633C5">
        <w:rPr>
          <w:rFonts w:ascii="Times New Roman" w:hAnsi="Times New Roman" w:cs="Times New Roman"/>
          <w:color w:val="000000" w:themeColor="text1"/>
        </w:rPr>
        <w:t>in the &lt;_____room&gt; at &lt;insert location name/address her&gt;. As a reminder, &lt;please bring lunch OR lunch will be provided&gt;.</w:t>
      </w:r>
    </w:p>
    <w:p w14:paraId="0DD6A822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7EFCDCF7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 xml:space="preserve">We look forward to working with you to improve the health of INSERT COMMUNITY NAME residents. </w:t>
      </w:r>
    </w:p>
    <w:p w14:paraId="45B5EDE9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 </w:t>
      </w:r>
    </w:p>
    <w:p w14:paraId="6F74D8FC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Sincerely, </w:t>
      </w:r>
    </w:p>
    <w:p w14:paraId="70B5377A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 </w:t>
      </w:r>
    </w:p>
    <w:p w14:paraId="731E2DF1" w14:textId="77777777" w:rsidR="00A606BB" w:rsidRPr="007633C5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&lt;Insert name&gt; </w:t>
      </w:r>
    </w:p>
    <w:p w14:paraId="67D562AC" w14:textId="77777777" w:rsidR="00A606BB" w:rsidRPr="00D33691" w:rsidRDefault="00A606BB" w:rsidP="00A606BB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7633C5">
        <w:rPr>
          <w:rFonts w:ascii="Times New Roman" w:hAnsi="Times New Roman" w:cs="Times New Roman"/>
          <w:color w:val="000000" w:themeColor="text1"/>
        </w:rPr>
        <w:t>&lt;Insert Organization&gt; Community Champion</w:t>
      </w:r>
      <w:r w:rsidRPr="00D33691">
        <w:rPr>
          <w:rFonts w:ascii="Times New Roman" w:hAnsi="Times New Roman" w:cs="Times New Roman"/>
          <w:color w:val="000000" w:themeColor="text1"/>
        </w:rPr>
        <w:t>  </w:t>
      </w:r>
    </w:p>
    <w:p w14:paraId="6CA7E4E0" w14:textId="77777777" w:rsidR="009E34DA" w:rsidRPr="00D33691" w:rsidRDefault="009E34DA" w:rsidP="00614680">
      <w:pPr>
        <w:rPr>
          <w:rFonts w:ascii="Times New Roman" w:hAnsi="Times New Roman" w:cs="Times New Roman"/>
          <w:color w:val="000000" w:themeColor="text1"/>
        </w:rPr>
      </w:pPr>
    </w:p>
    <w:sectPr w:rsidR="009E34DA" w:rsidRPr="00D33691" w:rsidSect="00D3369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9B17" w14:textId="77777777" w:rsidR="00A606BB" w:rsidRDefault="00A606BB" w:rsidP="00B22F5E">
      <w:r>
        <w:separator/>
      </w:r>
    </w:p>
  </w:endnote>
  <w:endnote w:type="continuationSeparator" w:id="0">
    <w:p w14:paraId="3290A606" w14:textId="77777777" w:rsidR="00A606BB" w:rsidRDefault="00A606BB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44FD" w14:textId="77777777" w:rsidR="00A606BB" w:rsidRDefault="00A606BB" w:rsidP="00B22F5E">
      <w:r>
        <w:separator/>
      </w:r>
    </w:p>
  </w:footnote>
  <w:footnote w:type="continuationSeparator" w:id="0">
    <w:p w14:paraId="640CA3A3" w14:textId="77777777" w:rsidR="00A606BB" w:rsidRDefault="00A606BB" w:rsidP="00B2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BB"/>
    <w:rsid w:val="0004754F"/>
    <w:rsid w:val="001B5022"/>
    <w:rsid w:val="00216CF2"/>
    <w:rsid w:val="002572BC"/>
    <w:rsid w:val="0026010D"/>
    <w:rsid w:val="002A1FC9"/>
    <w:rsid w:val="002A6CC7"/>
    <w:rsid w:val="003F7EB2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42ABC"/>
    <w:rsid w:val="00751CB7"/>
    <w:rsid w:val="007633C5"/>
    <w:rsid w:val="007758BA"/>
    <w:rsid w:val="007851BA"/>
    <w:rsid w:val="007957B0"/>
    <w:rsid w:val="007A5D16"/>
    <w:rsid w:val="007F5355"/>
    <w:rsid w:val="00883678"/>
    <w:rsid w:val="00887C19"/>
    <w:rsid w:val="00937902"/>
    <w:rsid w:val="00943BC6"/>
    <w:rsid w:val="009C4E08"/>
    <w:rsid w:val="009E2B27"/>
    <w:rsid w:val="009E34DA"/>
    <w:rsid w:val="00A12278"/>
    <w:rsid w:val="00A606BB"/>
    <w:rsid w:val="00A67D76"/>
    <w:rsid w:val="00B22F5E"/>
    <w:rsid w:val="00B74981"/>
    <w:rsid w:val="00BC5551"/>
    <w:rsid w:val="00C43849"/>
    <w:rsid w:val="00CD7CF8"/>
    <w:rsid w:val="00D33691"/>
    <w:rsid w:val="00D66102"/>
    <w:rsid w:val="00D93A72"/>
    <w:rsid w:val="00DF6ABC"/>
    <w:rsid w:val="00ED46DC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C5FC3"/>
  <w15:chartTrackingRefBased/>
  <w15:docId w15:val="{9DCF771D-893A-4D21-BE5F-E3188AE9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BB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 w:line="240" w:lineRule="auto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 w:line="240" w:lineRule="auto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spacing w:after="0" w:line="240" w:lineRule="auto"/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 w:after="0" w:line="240" w:lineRule="auto"/>
      <w:outlineLvl w:val="3"/>
    </w:pPr>
    <w:rPr>
      <w:rFonts w:ascii="MrEavesModOT" w:eastAsiaTheme="majorEastAsia" w:hAnsi="MrEavesModOT" w:cstheme="majorBidi"/>
      <w:color w:val="004968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 w:line="240" w:lineRule="auto"/>
      <w:outlineLvl w:val="4"/>
    </w:pPr>
    <w:rPr>
      <w:rFonts w:asciiTheme="majorHAnsi" w:eastAsiaTheme="majorEastAsia" w:hAnsiTheme="majorHAnsi" w:cstheme="majorBidi"/>
      <w:color w:val="004968" w:themeColor="accent1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 w:line="240" w:lineRule="auto"/>
      <w:outlineLvl w:val="5"/>
    </w:pPr>
    <w:rPr>
      <w:rFonts w:asciiTheme="majorHAnsi" w:eastAsiaTheme="majorEastAsia" w:hAnsiTheme="majorHAnsi" w:cstheme="majorBidi"/>
      <w:color w:val="003045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  <w:spacing w:after="0" w:line="240" w:lineRule="auto"/>
    </w:pPr>
    <w:rPr>
      <w:rFonts w:ascii="MrEavesModOTBook" w:hAnsi="MrEavesModOTBook"/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  <w:spacing w:after="0" w:line="240" w:lineRule="auto"/>
    </w:pPr>
    <w:rPr>
      <w:rFonts w:ascii="MrEavesModOTBook" w:hAnsi="MrEavesModOTBook"/>
      <w:color w:val="auto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 w:line="240" w:lineRule="auto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 w:line="240" w:lineRule="auto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 w:line="240" w:lineRule="auto"/>
      <w:ind w:left="864" w:right="864"/>
      <w:jc w:val="center"/>
    </w:pPr>
    <w:rPr>
      <w:rFonts w:ascii="MrEavesModOTBook" w:hAnsi="MrEavesModOTBook"/>
      <w:i/>
      <w:iCs/>
      <w:color w:val="404040" w:themeColor="text1" w:themeTint="BF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 w:line="240" w:lineRule="auto"/>
      <w:ind w:left="864" w:right="864"/>
      <w:jc w:val="center"/>
    </w:pPr>
    <w:rPr>
      <w:rFonts w:ascii="MrEavesModOTBook" w:hAnsi="MrEavesModOTBook"/>
      <w:i/>
      <w:iCs/>
      <w:color w:val="01638C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spacing w:after="0" w:line="240" w:lineRule="auto"/>
      <w:ind w:left="720"/>
      <w:contextualSpacing/>
    </w:pPr>
    <w:rPr>
      <w:rFonts w:ascii="MrEavesModOTBook" w:hAnsi="MrEavesModOTBook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A606BB"/>
    <w:rPr>
      <w:color w:val="7D214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upport.zoom.us/hc/en-us/articles/201362193-How-Do-I-Join-A-Meeting-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8A9A7-323C-4787-926D-9A6260A46E73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0d7a751c-1c18-414f-8de1-96075b6f3e99"/>
    <ds:schemaRef ds:uri="http://schemas.microsoft.com/office/infopath/2007/PartnerControls"/>
    <ds:schemaRef ds:uri="4f02618a-c2c7-4c24-93cf-965308a2daea"/>
  </ds:schemaRefs>
</ds:datastoreItem>
</file>

<file path=customXml/itemProps2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00685-6BF1-42A7-A73C-61795364E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6</cp:revision>
  <dcterms:created xsi:type="dcterms:W3CDTF">2023-01-25T19:48:00Z</dcterms:created>
  <dcterms:modified xsi:type="dcterms:W3CDTF">2023-05-10T12:49:00Z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</Properties>
</file>