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46" w:type="dxa"/>
        <w:tblInd w:w="-7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1602"/>
        <w:gridCol w:w="4320"/>
        <w:gridCol w:w="24"/>
        <w:gridCol w:w="4100"/>
      </w:tblGrid>
      <w:tr w:rsidR="00453994" w:rsidRPr="00855D2B" w14:paraId="388DFA26" w14:textId="77777777" w:rsidTr="6A074533">
        <w:trPr>
          <w:trHeight w:val="75"/>
        </w:trPr>
        <w:tc>
          <w:tcPr>
            <w:tcW w:w="10046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14:paraId="2B27FFD3" w14:textId="4AA7D85A" w:rsidR="00453994" w:rsidRPr="00855D2B" w:rsidRDefault="004E36EF" w:rsidP="00F53B72">
            <w:pPr>
              <w:pStyle w:val="Heading1"/>
              <w:rPr>
                <w:rFonts w:asciiTheme="minorHAnsi" w:hAnsiTheme="minorHAnsi" w:cstheme="minorHAnsi"/>
              </w:rPr>
            </w:pPr>
            <w:r w:rsidRPr="00855D2B">
              <w:rPr>
                <w:rFonts w:asciiTheme="minorHAnsi" w:hAnsiTheme="minorHAnsi" w:cstheme="minorHAnsi"/>
                <w:sz w:val="28"/>
              </w:rPr>
              <w:t>Flex site visit report</w:t>
            </w:r>
            <w:r w:rsidR="009B7DF8" w:rsidRPr="00855D2B">
              <w:rPr>
                <w:rFonts w:asciiTheme="minorHAnsi" w:hAnsiTheme="minorHAnsi" w:cstheme="minorHAnsi"/>
                <w:sz w:val="28"/>
              </w:rPr>
              <w:t xml:space="preserve"> </w:t>
            </w:r>
            <w:r w:rsidR="0020583D">
              <w:rPr>
                <w:rFonts w:asciiTheme="minorHAnsi" w:hAnsiTheme="minorHAnsi" w:cstheme="minorHAnsi"/>
                <w:sz w:val="28"/>
              </w:rPr>
              <w:t>P</w:t>
            </w:r>
            <w:r w:rsidR="005A56BD">
              <w:rPr>
                <w:rFonts w:asciiTheme="minorHAnsi" w:hAnsiTheme="minorHAnsi" w:cstheme="minorHAnsi"/>
                <w:sz w:val="28"/>
              </w:rPr>
              <w:t>/Y 20</w:t>
            </w:r>
            <w:r w:rsidR="004204C6">
              <w:rPr>
                <w:rFonts w:asciiTheme="minorHAnsi" w:hAnsiTheme="minorHAnsi" w:cstheme="minorHAnsi"/>
                <w:sz w:val="28"/>
              </w:rPr>
              <w:t>24 - EXAMPLE</w:t>
            </w:r>
          </w:p>
        </w:tc>
      </w:tr>
      <w:tr w:rsidR="004C2E35" w:rsidRPr="00855D2B" w14:paraId="7292136F" w14:textId="77777777" w:rsidTr="6A074533">
        <w:trPr>
          <w:trHeight w:val="548"/>
        </w:trPr>
        <w:tc>
          <w:tcPr>
            <w:tcW w:w="5946" w:type="dxa"/>
            <w:gridSpan w:val="3"/>
            <w:shd w:val="clear" w:color="auto" w:fill="auto"/>
          </w:tcPr>
          <w:p w14:paraId="39C25BFF" w14:textId="77777777" w:rsidR="004C2E35" w:rsidRPr="00855D2B" w:rsidRDefault="004C2E35" w:rsidP="00ED4CC9">
            <w:pPr>
              <w:rPr>
                <w:rFonts w:asciiTheme="minorHAnsi" w:hAnsiTheme="minorHAnsi" w:cstheme="minorHAnsi"/>
                <w:sz w:val="22"/>
              </w:rPr>
            </w:pPr>
            <w:r w:rsidRPr="00855D2B">
              <w:rPr>
                <w:rFonts w:asciiTheme="minorHAnsi" w:hAnsiTheme="minorHAnsi" w:cstheme="minorHAnsi"/>
                <w:sz w:val="22"/>
              </w:rPr>
              <w:t>Facility:</w:t>
            </w:r>
            <w:r w:rsidR="00ED4CC9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2D6087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4100" w:type="dxa"/>
            <w:shd w:val="clear" w:color="auto" w:fill="auto"/>
          </w:tcPr>
          <w:p w14:paraId="70501775" w14:textId="77777777" w:rsidR="004C2E35" w:rsidRPr="00855D2B" w:rsidRDefault="004C2E35" w:rsidP="00ED4CC9">
            <w:pPr>
              <w:rPr>
                <w:rFonts w:asciiTheme="minorHAnsi" w:hAnsiTheme="minorHAnsi" w:cstheme="minorHAnsi"/>
                <w:sz w:val="22"/>
              </w:rPr>
            </w:pPr>
            <w:r w:rsidRPr="00855D2B">
              <w:rPr>
                <w:rFonts w:asciiTheme="minorHAnsi" w:hAnsiTheme="minorHAnsi" w:cstheme="minorHAnsi"/>
                <w:sz w:val="22"/>
              </w:rPr>
              <w:t xml:space="preserve">Site Visit Date: </w:t>
            </w:r>
            <w:r w:rsidR="002D6087">
              <w:rPr>
                <w:rFonts w:asciiTheme="minorHAnsi" w:hAnsiTheme="minorHAnsi" w:cstheme="minorHAnsi"/>
                <w:sz w:val="22"/>
              </w:rPr>
              <w:t xml:space="preserve"> </w:t>
            </w:r>
          </w:p>
          <w:p w14:paraId="4BA0CAD4" w14:textId="77777777" w:rsidR="004C2E35" w:rsidRPr="00855D2B" w:rsidRDefault="004C2E35" w:rsidP="00ED4CC9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4C2E35" w:rsidRPr="00855D2B" w14:paraId="0DE13FCB" w14:textId="77777777" w:rsidTr="6A074533">
        <w:trPr>
          <w:trHeight w:val="1052"/>
        </w:trPr>
        <w:tc>
          <w:tcPr>
            <w:tcW w:w="1602" w:type="dxa"/>
            <w:shd w:val="clear" w:color="auto" w:fill="auto"/>
          </w:tcPr>
          <w:p w14:paraId="69008328" w14:textId="77777777" w:rsidR="004C2E35" w:rsidRPr="00855D2B" w:rsidRDefault="004C2E35" w:rsidP="00ED4CC9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Participating</w:t>
            </w:r>
            <w:r w:rsidRPr="00855D2B">
              <w:rPr>
                <w:rFonts w:asciiTheme="minorHAnsi" w:hAnsiTheme="minorHAnsi" w:cstheme="minorHAnsi"/>
                <w:sz w:val="22"/>
              </w:rPr>
              <w:t xml:space="preserve"> Staff:</w:t>
            </w:r>
          </w:p>
          <w:p w14:paraId="53B47CDB" w14:textId="77777777" w:rsidR="004C2E35" w:rsidRPr="00855D2B" w:rsidRDefault="002D6087" w:rsidP="00ED4CC9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8444" w:type="dxa"/>
            <w:gridSpan w:val="3"/>
            <w:shd w:val="clear" w:color="auto" w:fill="auto"/>
          </w:tcPr>
          <w:p w14:paraId="4E26C9E8" w14:textId="538A5B12" w:rsidR="00A52589" w:rsidRPr="003B1FB3" w:rsidRDefault="00A52589" w:rsidP="00A5258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" w:hAnsi="Times" w:cs="Times"/>
                <w:sz w:val="22"/>
                <w:szCs w:val="22"/>
              </w:rPr>
              <w:instrText xml:space="preserve"> FORMCHECKBOX </w:instrText>
            </w:r>
            <w:r>
              <w:instrText>_</w:instrText>
            </w:r>
            <w:r w:rsidR="00507C69">
              <w:rPr>
                <w:rFonts w:ascii="Times" w:hAnsi="Times" w:cs="Times"/>
                <w:sz w:val="22"/>
                <w:szCs w:val="22"/>
              </w:rPr>
            </w:r>
            <w:r w:rsidR="00507C69">
              <w:rPr>
                <w:rFonts w:ascii="Times" w:hAnsi="Times" w:cs="Times"/>
                <w:sz w:val="22"/>
                <w:szCs w:val="22"/>
              </w:rPr>
              <w:fldChar w:fldCharType="separate"/>
            </w:r>
            <w:r>
              <w:rPr>
                <w:rFonts w:ascii="Times" w:hAnsi="Times" w:cs="Times"/>
                <w:sz w:val="22"/>
                <w:szCs w:val="22"/>
              </w:rPr>
              <w:fldChar w:fldCharType="end"/>
            </w:r>
            <w:r>
              <w:rPr>
                <w:rFonts w:ascii="Times" w:hAnsi="Times" w:cs="Times"/>
                <w:sz w:val="22"/>
                <w:szCs w:val="22"/>
              </w:rPr>
              <w:t xml:space="preserve"> </w:t>
            </w:r>
            <w:r w:rsidR="00314BC0" w:rsidRPr="003B1FB3">
              <w:rPr>
                <w:rFonts w:asciiTheme="minorHAnsi" w:hAnsiTheme="minorHAnsi" w:cstheme="minorHAnsi"/>
                <w:sz w:val="22"/>
                <w:szCs w:val="22"/>
              </w:rPr>
              <w:t>CEO:</w:t>
            </w:r>
          </w:p>
          <w:p w14:paraId="411C95C9" w14:textId="00EDECF0" w:rsidR="00FC3940" w:rsidRPr="003B1FB3" w:rsidRDefault="00FC3940" w:rsidP="6A074533">
            <w:pPr>
              <w:tabs>
                <w:tab w:val="left" w:pos="1620"/>
              </w:tabs>
              <w:rPr>
                <w:rFonts w:asciiTheme="minorHAnsi" w:hAnsiTheme="minorHAnsi" w:cstheme="minorBidi"/>
                <w:sz w:val="22"/>
                <w:szCs w:val="22"/>
              </w:rPr>
            </w:pPr>
            <w:r w:rsidRPr="6A074533">
              <w:rPr>
                <w:rFonts w:asciiTheme="minorHAnsi" w:hAnsiTheme="minorHAnsi" w:cstheme="minorBidi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6A074533">
              <w:rPr>
                <w:rFonts w:asciiTheme="minorHAnsi" w:hAnsiTheme="minorHAnsi" w:cstheme="minorBidi"/>
                <w:sz w:val="22"/>
                <w:szCs w:val="22"/>
              </w:rPr>
              <w:instrText xml:space="preserve"> FORMCHECKBOX _</w:instrText>
            </w:r>
            <w:r w:rsidR="00507C69">
              <w:rPr>
                <w:rFonts w:asciiTheme="minorHAnsi" w:hAnsiTheme="minorHAnsi" w:cstheme="minorBidi"/>
                <w:sz w:val="22"/>
                <w:szCs w:val="22"/>
              </w:rPr>
            </w:r>
            <w:r w:rsidR="00507C69">
              <w:rPr>
                <w:rFonts w:asciiTheme="minorHAnsi" w:hAnsiTheme="minorHAnsi" w:cstheme="minorBidi"/>
                <w:sz w:val="22"/>
                <w:szCs w:val="22"/>
              </w:rPr>
              <w:fldChar w:fldCharType="separate"/>
            </w:r>
            <w:r w:rsidRPr="6A074533">
              <w:rPr>
                <w:rFonts w:asciiTheme="minorHAnsi" w:hAnsiTheme="minorHAnsi" w:cstheme="minorBidi"/>
                <w:sz w:val="22"/>
                <w:szCs w:val="22"/>
              </w:rPr>
              <w:fldChar w:fldCharType="end"/>
            </w:r>
            <w:r w:rsidR="003B1FB3" w:rsidRPr="6A074533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="00314BC0" w:rsidRPr="6A074533">
              <w:rPr>
                <w:rFonts w:asciiTheme="minorHAnsi" w:hAnsiTheme="minorHAnsi" w:cstheme="minorBidi"/>
                <w:sz w:val="22"/>
                <w:szCs w:val="22"/>
              </w:rPr>
              <w:t>CFO:</w:t>
            </w:r>
          </w:p>
          <w:p w14:paraId="00AB04F5" w14:textId="42A768FC" w:rsidR="00FC3940" w:rsidRPr="003B1FB3" w:rsidRDefault="00FC3940" w:rsidP="00FC3940">
            <w:pPr>
              <w:tabs>
                <w:tab w:val="left" w:pos="16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B1FB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1FB3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_</w:instrText>
            </w:r>
            <w:r w:rsidR="00507C69">
              <w:rPr>
                <w:rFonts w:asciiTheme="minorHAnsi" w:hAnsiTheme="minorHAnsi" w:cstheme="minorHAnsi"/>
                <w:sz w:val="22"/>
                <w:szCs w:val="22"/>
              </w:rPr>
            </w:r>
            <w:r w:rsidR="00507C6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B1FB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3B1FB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14BC0" w:rsidRPr="003B1FB3">
              <w:rPr>
                <w:rFonts w:asciiTheme="minorHAnsi" w:hAnsiTheme="minorHAnsi" w:cstheme="minorHAnsi"/>
                <w:sz w:val="22"/>
                <w:szCs w:val="22"/>
              </w:rPr>
              <w:t>CNO:</w:t>
            </w:r>
          </w:p>
          <w:p w14:paraId="3BE9E2AD" w14:textId="351CE333" w:rsidR="00272546" w:rsidRDefault="00272546" w:rsidP="00272546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" w:hAnsi="Times" w:cs="Times"/>
                <w:sz w:val="22"/>
                <w:szCs w:val="22"/>
              </w:rPr>
              <w:instrText xml:space="preserve"> FORMCHECKBOX </w:instrText>
            </w:r>
            <w:r>
              <w:instrText>_</w:instrText>
            </w:r>
            <w:r w:rsidR="00507C69">
              <w:rPr>
                <w:rFonts w:ascii="Times" w:hAnsi="Times" w:cs="Times"/>
                <w:sz w:val="22"/>
                <w:szCs w:val="22"/>
              </w:rPr>
            </w:r>
            <w:r w:rsidR="00507C69">
              <w:rPr>
                <w:rFonts w:ascii="Times" w:hAnsi="Times" w:cs="Times"/>
                <w:sz w:val="22"/>
                <w:szCs w:val="22"/>
              </w:rPr>
              <w:fldChar w:fldCharType="separate"/>
            </w:r>
            <w:r>
              <w:rPr>
                <w:rFonts w:ascii="Times" w:hAnsi="Times" w:cs="Times"/>
                <w:sz w:val="22"/>
                <w:szCs w:val="22"/>
              </w:rPr>
              <w:fldChar w:fldCharType="end"/>
            </w:r>
            <w:r>
              <w:rPr>
                <w:rFonts w:ascii="Times" w:hAnsi="Times" w:cs="Times"/>
                <w:sz w:val="22"/>
                <w:szCs w:val="22"/>
              </w:rPr>
              <w:t xml:space="preserve"> </w:t>
            </w:r>
            <w:proofErr w:type="spellStart"/>
            <w:r w:rsidR="003B1FB3">
              <w:rPr>
                <w:rFonts w:ascii="Times" w:hAnsi="Times" w:cs="Times"/>
                <w:sz w:val="22"/>
                <w:szCs w:val="22"/>
              </w:rPr>
              <w:t>etc</w:t>
            </w:r>
            <w:proofErr w:type="spellEnd"/>
            <w:r w:rsidR="003B1FB3">
              <w:rPr>
                <w:rFonts w:ascii="Times" w:hAnsi="Times" w:cs="Times"/>
                <w:sz w:val="22"/>
                <w:szCs w:val="22"/>
              </w:rPr>
              <w:t>:</w:t>
            </w:r>
          </w:p>
          <w:p w14:paraId="16A9DF1E" w14:textId="77777777" w:rsidR="00FC3940" w:rsidRPr="00855D2B" w:rsidRDefault="004C2E35" w:rsidP="00FC3940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Other:  _______________________      _________________________</w:t>
            </w:r>
          </w:p>
        </w:tc>
      </w:tr>
      <w:tr w:rsidR="006F1E0B" w:rsidRPr="00855D2B" w14:paraId="2DD5977F" w14:textId="77777777" w:rsidTr="6A074533">
        <w:tc>
          <w:tcPr>
            <w:tcW w:w="1602" w:type="dxa"/>
            <w:tcBorders>
              <w:bottom w:val="single" w:sz="4" w:space="0" w:color="auto"/>
            </w:tcBorders>
            <w:shd w:val="clear" w:color="auto" w:fill="auto"/>
          </w:tcPr>
          <w:p w14:paraId="15590393" w14:textId="0689436C" w:rsidR="006F1E0B" w:rsidRPr="00855D2B" w:rsidRDefault="00A1040F" w:rsidP="00FA2F66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Key Staff Preferred Contact Information:</w:t>
            </w:r>
          </w:p>
          <w:p w14:paraId="12EAD40E" w14:textId="77777777" w:rsidR="006F1E0B" w:rsidRPr="00855D2B" w:rsidRDefault="006F1E0B" w:rsidP="00FA2F66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3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5D2A9" w14:textId="77C4E401" w:rsidR="006F1E0B" w:rsidRDefault="00A1040F" w:rsidP="00FA2F66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Email:</w:t>
            </w:r>
          </w:p>
          <w:p w14:paraId="06FF725E" w14:textId="77777777" w:rsidR="006F1E0B" w:rsidRDefault="002D6087" w:rsidP="00FA2F66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</w:p>
          <w:p w14:paraId="10D332E1" w14:textId="77777777" w:rsidR="006F1E0B" w:rsidRPr="004C2E35" w:rsidRDefault="002D6087" w:rsidP="00FA2F66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</w:p>
          <w:p w14:paraId="11539418" w14:textId="77777777" w:rsidR="006F1E0B" w:rsidRPr="004C2E35" w:rsidRDefault="002D6087" w:rsidP="00FA2F66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</w:p>
          <w:p w14:paraId="4E651297" w14:textId="77777777" w:rsidR="006F1E0B" w:rsidRPr="004C2E35" w:rsidRDefault="006F1E0B" w:rsidP="00FA2F66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Theme="minorHAnsi" w:hAnsiTheme="minorHAnsi" w:cstheme="minorHAnsi"/>
                <w:sz w:val="22"/>
              </w:rPr>
            </w:pPr>
          </w:p>
          <w:p w14:paraId="16871BB3" w14:textId="77777777" w:rsidR="006F1E0B" w:rsidRPr="00855D2B" w:rsidRDefault="006F1E0B" w:rsidP="004C2E35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12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83E6AA2" w14:textId="27A47E69" w:rsidR="006F1E0B" w:rsidRDefault="000C39F7" w:rsidP="00FA2F66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Phone</w:t>
            </w:r>
            <w:r w:rsidR="00A1040F">
              <w:rPr>
                <w:rFonts w:asciiTheme="minorHAnsi" w:hAnsiTheme="minorHAnsi" w:cstheme="minorHAnsi"/>
                <w:sz w:val="22"/>
              </w:rPr>
              <w:t>:</w:t>
            </w:r>
          </w:p>
          <w:p w14:paraId="6D8DA310" w14:textId="77777777" w:rsidR="006F1E0B" w:rsidRPr="006F1E0B" w:rsidRDefault="002D6087" w:rsidP="00FA2F66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</w:p>
          <w:p w14:paraId="6DB59153" w14:textId="77777777" w:rsidR="006F1E0B" w:rsidRPr="004C2E35" w:rsidRDefault="002D6087" w:rsidP="006F1E0B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</w:p>
          <w:p w14:paraId="6995085F" w14:textId="77777777" w:rsidR="006F1E0B" w:rsidRPr="004C2E35" w:rsidRDefault="002D6087" w:rsidP="006F1E0B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</w:p>
          <w:p w14:paraId="156F2205" w14:textId="77777777" w:rsidR="006F1E0B" w:rsidRPr="004C2E35" w:rsidRDefault="006F1E0B" w:rsidP="006F1E0B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Theme="minorHAnsi" w:hAnsiTheme="minorHAnsi" w:cstheme="minorHAnsi"/>
                <w:sz w:val="22"/>
              </w:rPr>
            </w:pPr>
          </w:p>
          <w:p w14:paraId="6378D6CE" w14:textId="77777777" w:rsidR="006F1E0B" w:rsidRPr="00855D2B" w:rsidRDefault="006F1E0B" w:rsidP="006F1E0B">
            <w:pPr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7621A3DF" w14:textId="77777777" w:rsidR="00F65467" w:rsidRDefault="00F65467"/>
    <w:tbl>
      <w:tblPr>
        <w:tblW w:w="10136" w:type="dxa"/>
        <w:tblInd w:w="-7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3378"/>
        <w:gridCol w:w="3379"/>
        <w:gridCol w:w="3379"/>
      </w:tblGrid>
      <w:tr w:rsidR="00F65467" w:rsidRPr="00D97916" w14:paraId="1137EDDE" w14:textId="77777777" w:rsidTr="001E4E03">
        <w:trPr>
          <w:trHeight w:val="75"/>
        </w:trPr>
        <w:tc>
          <w:tcPr>
            <w:tcW w:w="10136" w:type="dxa"/>
            <w:gridSpan w:val="3"/>
            <w:shd w:val="clear" w:color="auto" w:fill="F3F3F3"/>
            <w:vAlign w:val="center"/>
          </w:tcPr>
          <w:p w14:paraId="03989FD2" w14:textId="77777777" w:rsidR="00F65467" w:rsidRPr="00D97916" w:rsidRDefault="00F65467" w:rsidP="004F3E01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D97916">
              <w:rPr>
                <w:rStyle w:val="AllcapsChar"/>
                <w:rFonts w:asciiTheme="minorHAnsi" w:hAnsiTheme="minorHAnsi" w:cstheme="minorHAnsi"/>
                <w:sz w:val="22"/>
                <w:szCs w:val="22"/>
              </w:rPr>
              <w:t>Follow-Up Priorities</w:t>
            </w:r>
            <w:r w:rsidR="003A5B1F">
              <w:rPr>
                <w:rStyle w:val="AllcapsChar"/>
                <w:rFonts w:asciiTheme="minorHAnsi" w:hAnsiTheme="minorHAnsi" w:cstheme="minorHAnsi"/>
                <w:sz w:val="22"/>
                <w:szCs w:val="22"/>
              </w:rPr>
              <w:t xml:space="preserve"> (Next Steps)</w:t>
            </w:r>
            <w:r>
              <w:rPr>
                <w:rStyle w:val="AllcapsChar"/>
                <w:rFonts w:asciiTheme="minorHAnsi" w:hAnsiTheme="minorHAnsi" w:cstheme="minorHAnsi"/>
                <w:sz w:val="22"/>
                <w:szCs w:val="22"/>
              </w:rPr>
              <w:t xml:space="preserve"> &amp; Flex Staff Responsibility</w:t>
            </w:r>
          </w:p>
        </w:tc>
      </w:tr>
      <w:tr w:rsidR="003A5B1F" w:rsidRPr="00D97916" w14:paraId="7B050048" w14:textId="77777777" w:rsidTr="003A5B1F">
        <w:trPr>
          <w:trHeight w:val="287"/>
        </w:trPr>
        <w:tc>
          <w:tcPr>
            <w:tcW w:w="3378" w:type="dxa"/>
            <w:shd w:val="clear" w:color="auto" w:fill="FFFFFF" w:themeFill="background1"/>
            <w:vAlign w:val="center"/>
          </w:tcPr>
          <w:p w14:paraId="29AD286E" w14:textId="77777777" w:rsidR="003A5B1F" w:rsidRPr="003A5B1F" w:rsidRDefault="003A5B1F" w:rsidP="004F3E01">
            <w:pPr>
              <w:pStyle w:val="BulletedList"/>
              <w:numPr>
                <w:ilvl w:val="0"/>
                <w:numId w:val="0"/>
              </w:numPr>
              <w:shd w:val="clear" w:color="auto" w:fill="FFFFFF" w:themeFill="background1"/>
              <w:spacing w:before="0" w:after="0"/>
              <w:rPr>
                <w:rStyle w:val="AllcapsChar"/>
                <w:rFonts w:asciiTheme="minorHAnsi" w:hAnsiTheme="minorHAnsi" w:cstheme="minorHAnsi"/>
                <w:b/>
                <w:caps w:val="0"/>
                <w:sz w:val="22"/>
                <w:szCs w:val="22"/>
              </w:rPr>
            </w:pPr>
            <w:r w:rsidRPr="003A5B1F">
              <w:rPr>
                <w:rStyle w:val="AllcapsChar"/>
                <w:rFonts w:asciiTheme="minorHAnsi" w:hAnsiTheme="minorHAnsi" w:cstheme="minorHAnsi"/>
                <w:b/>
                <w:caps w:val="0"/>
                <w:sz w:val="22"/>
                <w:szCs w:val="22"/>
              </w:rPr>
              <w:t>Next Step</w:t>
            </w:r>
          </w:p>
        </w:tc>
        <w:tc>
          <w:tcPr>
            <w:tcW w:w="3379" w:type="dxa"/>
            <w:shd w:val="clear" w:color="auto" w:fill="FFFFFF" w:themeFill="background1"/>
            <w:vAlign w:val="center"/>
          </w:tcPr>
          <w:p w14:paraId="72F4C213" w14:textId="77777777" w:rsidR="003A5B1F" w:rsidRPr="003A5B1F" w:rsidRDefault="003A5B1F" w:rsidP="004F3E01">
            <w:pPr>
              <w:pStyle w:val="BulletedList"/>
              <w:numPr>
                <w:ilvl w:val="0"/>
                <w:numId w:val="0"/>
              </w:numPr>
              <w:shd w:val="clear" w:color="auto" w:fill="FFFFFF" w:themeFill="background1"/>
              <w:spacing w:before="0" w:after="0"/>
              <w:rPr>
                <w:rStyle w:val="AllcapsChar"/>
                <w:rFonts w:asciiTheme="minorHAnsi" w:hAnsiTheme="minorHAnsi" w:cstheme="minorHAnsi"/>
                <w:b/>
                <w:caps w:val="0"/>
                <w:sz w:val="22"/>
                <w:szCs w:val="22"/>
              </w:rPr>
            </w:pPr>
            <w:r w:rsidRPr="003A5B1F">
              <w:rPr>
                <w:rStyle w:val="AllcapsChar"/>
                <w:rFonts w:asciiTheme="minorHAnsi" w:hAnsiTheme="minorHAnsi" w:cstheme="minorHAnsi"/>
                <w:b/>
                <w:caps w:val="0"/>
                <w:sz w:val="22"/>
                <w:szCs w:val="22"/>
              </w:rPr>
              <w:t>Priority Area</w:t>
            </w:r>
          </w:p>
        </w:tc>
        <w:tc>
          <w:tcPr>
            <w:tcW w:w="3379" w:type="dxa"/>
            <w:shd w:val="clear" w:color="auto" w:fill="FFFFFF" w:themeFill="background1"/>
            <w:vAlign w:val="center"/>
          </w:tcPr>
          <w:p w14:paraId="32C642FF" w14:textId="77777777" w:rsidR="003A5B1F" w:rsidRPr="003A5B1F" w:rsidRDefault="003A5B1F" w:rsidP="004F3E01">
            <w:pPr>
              <w:pStyle w:val="BulletedList"/>
              <w:numPr>
                <w:ilvl w:val="0"/>
                <w:numId w:val="0"/>
              </w:numPr>
              <w:shd w:val="clear" w:color="auto" w:fill="FFFFFF" w:themeFill="background1"/>
              <w:spacing w:before="0" w:after="0"/>
              <w:rPr>
                <w:rStyle w:val="AllcapsChar"/>
                <w:rFonts w:asciiTheme="minorHAnsi" w:hAnsiTheme="minorHAnsi" w:cstheme="minorHAnsi"/>
                <w:b/>
                <w:caps w:val="0"/>
                <w:sz w:val="22"/>
                <w:szCs w:val="22"/>
              </w:rPr>
            </w:pPr>
            <w:r w:rsidRPr="003A5B1F">
              <w:rPr>
                <w:rStyle w:val="AllcapsChar"/>
                <w:rFonts w:asciiTheme="minorHAnsi" w:hAnsiTheme="minorHAnsi" w:cstheme="minorHAnsi"/>
                <w:b/>
                <w:caps w:val="0"/>
                <w:sz w:val="22"/>
                <w:szCs w:val="22"/>
              </w:rPr>
              <w:t>Staff Assigned</w:t>
            </w:r>
          </w:p>
        </w:tc>
      </w:tr>
      <w:tr w:rsidR="003A5B1F" w:rsidRPr="00D97916" w14:paraId="6A035BE5" w14:textId="77777777" w:rsidTr="002E72A3">
        <w:trPr>
          <w:trHeight w:val="377"/>
        </w:trPr>
        <w:tc>
          <w:tcPr>
            <w:tcW w:w="3378" w:type="dxa"/>
            <w:shd w:val="clear" w:color="auto" w:fill="FFFFFF" w:themeFill="background1"/>
            <w:vAlign w:val="center"/>
          </w:tcPr>
          <w:p w14:paraId="09E8CD96" w14:textId="77777777" w:rsidR="003A5B1F" w:rsidRPr="003A5B1F" w:rsidRDefault="003A5B1F" w:rsidP="004F3E01">
            <w:pPr>
              <w:pStyle w:val="BulletedList"/>
              <w:numPr>
                <w:ilvl w:val="0"/>
                <w:numId w:val="26"/>
              </w:numPr>
              <w:shd w:val="clear" w:color="auto" w:fill="FFFFFF" w:themeFill="background1"/>
              <w:spacing w:before="0" w:after="0"/>
              <w:rPr>
                <w:rStyle w:val="AllcapsChar"/>
                <w:rFonts w:asciiTheme="minorHAnsi" w:hAnsiTheme="minorHAnsi" w:cstheme="minorHAnsi"/>
                <w:caps w:val="0"/>
                <w:sz w:val="22"/>
                <w:szCs w:val="22"/>
              </w:rPr>
            </w:pPr>
          </w:p>
        </w:tc>
        <w:tc>
          <w:tcPr>
            <w:tcW w:w="3379" w:type="dxa"/>
            <w:shd w:val="clear" w:color="auto" w:fill="FFFFFF" w:themeFill="background1"/>
            <w:vAlign w:val="center"/>
          </w:tcPr>
          <w:p w14:paraId="432397AF" w14:textId="77777777" w:rsidR="003A5B1F" w:rsidRPr="003A5B1F" w:rsidRDefault="003A5B1F" w:rsidP="004F3E01">
            <w:pPr>
              <w:pStyle w:val="BulletedList"/>
              <w:numPr>
                <w:ilvl w:val="0"/>
                <w:numId w:val="0"/>
              </w:numPr>
              <w:shd w:val="clear" w:color="auto" w:fill="FFFFFF" w:themeFill="background1"/>
              <w:spacing w:before="0" w:after="0"/>
              <w:rPr>
                <w:rStyle w:val="AllcapsChar"/>
                <w:rFonts w:asciiTheme="minorHAnsi" w:hAnsiTheme="minorHAnsi" w:cstheme="minorHAnsi"/>
                <w:caps w:val="0"/>
                <w:sz w:val="22"/>
                <w:szCs w:val="22"/>
              </w:rPr>
            </w:pPr>
          </w:p>
        </w:tc>
        <w:tc>
          <w:tcPr>
            <w:tcW w:w="3379" w:type="dxa"/>
            <w:shd w:val="clear" w:color="auto" w:fill="FFFFFF" w:themeFill="background1"/>
            <w:vAlign w:val="center"/>
          </w:tcPr>
          <w:p w14:paraId="477EE426" w14:textId="77777777" w:rsidR="003A5B1F" w:rsidRPr="003A5B1F" w:rsidRDefault="003A5B1F" w:rsidP="004F3E01">
            <w:pPr>
              <w:pStyle w:val="BulletedList"/>
              <w:numPr>
                <w:ilvl w:val="0"/>
                <w:numId w:val="0"/>
              </w:numPr>
              <w:shd w:val="clear" w:color="auto" w:fill="FFFFFF" w:themeFill="background1"/>
              <w:spacing w:before="0" w:after="0"/>
              <w:rPr>
                <w:rStyle w:val="AllcapsChar"/>
                <w:rFonts w:asciiTheme="minorHAnsi" w:hAnsiTheme="minorHAnsi" w:cstheme="minorHAnsi"/>
                <w:caps w:val="0"/>
                <w:sz w:val="22"/>
                <w:szCs w:val="22"/>
              </w:rPr>
            </w:pPr>
          </w:p>
        </w:tc>
      </w:tr>
      <w:tr w:rsidR="003A5B1F" w:rsidRPr="00D97916" w14:paraId="7C46B6F4" w14:textId="77777777" w:rsidTr="001F44D2">
        <w:trPr>
          <w:trHeight w:val="377"/>
        </w:trPr>
        <w:tc>
          <w:tcPr>
            <w:tcW w:w="3378" w:type="dxa"/>
            <w:shd w:val="clear" w:color="auto" w:fill="FFFFFF" w:themeFill="background1"/>
            <w:vAlign w:val="center"/>
          </w:tcPr>
          <w:p w14:paraId="1DE95515" w14:textId="77777777" w:rsidR="003A5B1F" w:rsidRPr="003A5B1F" w:rsidRDefault="003A5B1F" w:rsidP="004F3E01">
            <w:pPr>
              <w:pStyle w:val="BulletedList"/>
              <w:numPr>
                <w:ilvl w:val="0"/>
                <w:numId w:val="26"/>
              </w:numPr>
              <w:shd w:val="clear" w:color="auto" w:fill="FFFFFF" w:themeFill="background1"/>
              <w:spacing w:before="0" w:after="0"/>
              <w:rPr>
                <w:rStyle w:val="AllcapsChar"/>
                <w:rFonts w:asciiTheme="minorHAnsi" w:hAnsiTheme="minorHAnsi" w:cstheme="minorHAnsi"/>
                <w:caps w:val="0"/>
                <w:sz w:val="22"/>
                <w:szCs w:val="22"/>
              </w:rPr>
            </w:pPr>
          </w:p>
        </w:tc>
        <w:tc>
          <w:tcPr>
            <w:tcW w:w="3379" w:type="dxa"/>
            <w:shd w:val="clear" w:color="auto" w:fill="FFFFFF" w:themeFill="background1"/>
            <w:vAlign w:val="center"/>
          </w:tcPr>
          <w:p w14:paraId="1B71C7E5" w14:textId="77777777" w:rsidR="003A5B1F" w:rsidRPr="003A5B1F" w:rsidRDefault="003A5B1F" w:rsidP="004F3E01">
            <w:pPr>
              <w:pStyle w:val="BulletedList"/>
              <w:numPr>
                <w:ilvl w:val="0"/>
                <w:numId w:val="0"/>
              </w:numPr>
              <w:shd w:val="clear" w:color="auto" w:fill="FFFFFF" w:themeFill="background1"/>
              <w:spacing w:before="0" w:after="0"/>
              <w:rPr>
                <w:rStyle w:val="AllcapsChar"/>
                <w:rFonts w:asciiTheme="minorHAnsi" w:hAnsiTheme="minorHAnsi" w:cstheme="minorHAnsi"/>
                <w:caps w:val="0"/>
                <w:sz w:val="22"/>
                <w:szCs w:val="22"/>
              </w:rPr>
            </w:pPr>
          </w:p>
        </w:tc>
        <w:tc>
          <w:tcPr>
            <w:tcW w:w="3379" w:type="dxa"/>
            <w:shd w:val="clear" w:color="auto" w:fill="FFFFFF" w:themeFill="background1"/>
            <w:vAlign w:val="center"/>
          </w:tcPr>
          <w:p w14:paraId="770E57AE" w14:textId="77777777" w:rsidR="003A5B1F" w:rsidRPr="003A5B1F" w:rsidRDefault="003A5B1F" w:rsidP="004F3E01">
            <w:pPr>
              <w:pStyle w:val="BulletedList"/>
              <w:numPr>
                <w:ilvl w:val="0"/>
                <w:numId w:val="0"/>
              </w:numPr>
              <w:shd w:val="clear" w:color="auto" w:fill="FFFFFF" w:themeFill="background1"/>
              <w:spacing w:before="0" w:after="0"/>
              <w:rPr>
                <w:rStyle w:val="AllcapsChar"/>
                <w:rFonts w:asciiTheme="minorHAnsi" w:hAnsiTheme="minorHAnsi" w:cstheme="minorHAnsi"/>
                <w:caps w:val="0"/>
                <w:sz w:val="22"/>
                <w:szCs w:val="22"/>
              </w:rPr>
            </w:pPr>
          </w:p>
        </w:tc>
      </w:tr>
      <w:tr w:rsidR="003A5B1F" w:rsidRPr="00D97916" w14:paraId="5DA7FB65" w14:textId="77777777" w:rsidTr="005704B4">
        <w:trPr>
          <w:trHeight w:val="377"/>
        </w:trPr>
        <w:tc>
          <w:tcPr>
            <w:tcW w:w="3378" w:type="dxa"/>
            <w:shd w:val="clear" w:color="auto" w:fill="FFFFFF" w:themeFill="background1"/>
            <w:vAlign w:val="center"/>
          </w:tcPr>
          <w:p w14:paraId="3FE59B83" w14:textId="77777777" w:rsidR="003A5B1F" w:rsidRPr="003A5B1F" w:rsidRDefault="003A5B1F" w:rsidP="004F3E01">
            <w:pPr>
              <w:pStyle w:val="BulletedList"/>
              <w:numPr>
                <w:ilvl w:val="0"/>
                <w:numId w:val="26"/>
              </w:numPr>
              <w:shd w:val="clear" w:color="auto" w:fill="FFFFFF" w:themeFill="background1"/>
              <w:spacing w:before="0" w:after="0"/>
              <w:rPr>
                <w:rStyle w:val="AllcapsChar"/>
                <w:rFonts w:asciiTheme="minorHAnsi" w:hAnsiTheme="minorHAnsi" w:cstheme="minorHAnsi"/>
                <w:caps w:val="0"/>
                <w:sz w:val="22"/>
                <w:szCs w:val="22"/>
              </w:rPr>
            </w:pPr>
          </w:p>
        </w:tc>
        <w:tc>
          <w:tcPr>
            <w:tcW w:w="3379" w:type="dxa"/>
            <w:shd w:val="clear" w:color="auto" w:fill="FFFFFF" w:themeFill="background1"/>
            <w:vAlign w:val="center"/>
          </w:tcPr>
          <w:p w14:paraId="668BC794" w14:textId="77777777" w:rsidR="003A5B1F" w:rsidRPr="003A5B1F" w:rsidRDefault="003A5B1F" w:rsidP="004F3E01">
            <w:pPr>
              <w:pStyle w:val="BulletedList"/>
              <w:numPr>
                <w:ilvl w:val="0"/>
                <w:numId w:val="0"/>
              </w:numPr>
              <w:shd w:val="clear" w:color="auto" w:fill="FFFFFF" w:themeFill="background1"/>
              <w:spacing w:before="0" w:after="0"/>
              <w:rPr>
                <w:rStyle w:val="AllcapsChar"/>
                <w:rFonts w:asciiTheme="minorHAnsi" w:hAnsiTheme="minorHAnsi" w:cstheme="minorHAnsi"/>
                <w:caps w:val="0"/>
                <w:sz w:val="22"/>
                <w:szCs w:val="22"/>
              </w:rPr>
            </w:pPr>
          </w:p>
        </w:tc>
        <w:tc>
          <w:tcPr>
            <w:tcW w:w="3379" w:type="dxa"/>
            <w:shd w:val="clear" w:color="auto" w:fill="FFFFFF" w:themeFill="background1"/>
            <w:vAlign w:val="center"/>
          </w:tcPr>
          <w:p w14:paraId="1B74748D" w14:textId="77777777" w:rsidR="003A5B1F" w:rsidRPr="003A5B1F" w:rsidRDefault="003A5B1F" w:rsidP="004F3E01">
            <w:pPr>
              <w:pStyle w:val="BulletedList"/>
              <w:numPr>
                <w:ilvl w:val="0"/>
                <w:numId w:val="0"/>
              </w:numPr>
              <w:shd w:val="clear" w:color="auto" w:fill="FFFFFF" w:themeFill="background1"/>
              <w:spacing w:before="0" w:after="0"/>
              <w:rPr>
                <w:rStyle w:val="AllcapsChar"/>
                <w:rFonts w:asciiTheme="minorHAnsi" w:hAnsiTheme="minorHAnsi" w:cstheme="minorHAnsi"/>
                <w:caps w:val="0"/>
                <w:sz w:val="22"/>
                <w:szCs w:val="22"/>
              </w:rPr>
            </w:pPr>
          </w:p>
        </w:tc>
      </w:tr>
      <w:tr w:rsidR="003A5B1F" w:rsidRPr="00D97916" w14:paraId="5204A71E" w14:textId="77777777" w:rsidTr="004A2F7E">
        <w:trPr>
          <w:trHeight w:val="377"/>
        </w:trPr>
        <w:tc>
          <w:tcPr>
            <w:tcW w:w="3378" w:type="dxa"/>
            <w:shd w:val="clear" w:color="auto" w:fill="FFFFFF" w:themeFill="background1"/>
            <w:vAlign w:val="center"/>
          </w:tcPr>
          <w:p w14:paraId="1064380C" w14:textId="77777777" w:rsidR="003A5B1F" w:rsidRPr="003A5B1F" w:rsidRDefault="003A5B1F" w:rsidP="004F3E01">
            <w:pPr>
              <w:pStyle w:val="BulletedList"/>
              <w:numPr>
                <w:ilvl w:val="0"/>
                <w:numId w:val="26"/>
              </w:numPr>
              <w:shd w:val="clear" w:color="auto" w:fill="FFFFFF" w:themeFill="background1"/>
              <w:spacing w:before="0" w:after="0"/>
              <w:rPr>
                <w:rStyle w:val="AllcapsChar"/>
                <w:rFonts w:asciiTheme="minorHAnsi" w:hAnsiTheme="minorHAnsi" w:cstheme="minorHAnsi"/>
                <w:caps w:val="0"/>
                <w:sz w:val="22"/>
                <w:szCs w:val="22"/>
              </w:rPr>
            </w:pPr>
          </w:p>
        </w:tc>
        <w:tc>
          <w:tcPr>
            <w:tcW w:w="3379" w:type="dxa"/>
            <w:shd w:val="clear" w:color="auto" w:fill="FFFFFF" w:themeFill="background1"/>
            <w:vAlign w:val="center"/>
          </w:tcPr>
          <w:p w14:paraId="6FC6DC7A" w14:textId="77777777" w:rsidR="003A5B1F" w:rsidRPr="003A5B1F" w:rsidRDefault="003A5B1F" w:rsidP="004F3E01">
            <w:pPr>
              <w:pStyle w:val="BulletedList"/>
              <w:numPr>
                <w:ilvl w:val="0"/>
                <w:numId w:val="0"/>
              </w:numPr>
              <w:shd w:val="clear" w:color="auto" w:fill="FFFFFF" w:themeFill="background1"/>
              <w:spacing w:before="0" w:after="0"/>
              <w:rPr>
                <w:rStyle w:val="AllcapsChar"/>
                <w:rFonts w:asciiTheme="minorHAnsi" w:hAnsiTheme="minorHAnsi" w:cstheme="minorHAnsi"/>
                <w:caps w:val="0"/>
                <w:sz w:val="22"/>
                <w:szCs w:val="22"/>
              </w:rPr>
            </w:pPr>
          </w:p>
        </w:tc>
        <w:tc>
          <w:tcPr>
            <w:tcW w:w="3379" w:type="dxa"/>
            <w:shd w:val="clear" w:color="auto" w:fill="FFFFFF" w:themeFill="background1"/>
            <w:vAlign w:val="center"/>
          </w:tcPr>
          <w:p w14:paraId="3B053665" w14:textId="77777777" w:rsidR="003A5B1F" w:rsidRPr="003A5B1F" w:rsidRDefault="003A5B1F" w:rsidP="004F3E01">
            <w:pPr>
              <w:pStyle w:val="BulletedList"/>
              <w:numPr>
                <w:ilvl w:val="0"/>
                <w:numId w:val="0"/>
              </w:numPr>
              <w:shd w:val="clear" w:color="auto" w:fill="FFFFFF" w:themeFill="background1"/>
              <w:spacing w:before="0" w:after="0"/>
              <w:rPr>
                <w:rStyle w:val="AllcapsChar"/>
                <w:rFonts w:asciiTheme="minorHAnsi" w:hAnsiTheme="minorHAnsi" w:cstheme="minorHAnsi"/>
                <w:caps w:val="0"/>
                <w:sz w:val="22"/>
                <w:szCs w:val="22"/>
              </w:rPr>
            </w:pPr>
          </w:p>
        </w:tc>
      </w:tr>
      <w:tr w:rsidR="003A5B1F" w:rsidRPr="00D97916" w14:paraId="1ED085B9" w14:textId="77777777" w:rsidTr="00FE638B">
        <w:trPr>
          <w:trHeight w:val="377"/>
        </w:trPr>
        <w:tc>
          <w:tcPr>
            <w:tcW w:w="3378" w:type="dxa"/>
            <w:shd w:val="clear" w:color="auto" w:fill="FFFFFF" w:themeFill="background1"/>
            <w:vAlign w:val="center"/>
          </w:tcPr>
          <w:p w14:paraId="178C0F5B" w14:textId="77777777" w:rsidR="003A5B1F" w:rsidRPr="003A5B1F" w:rsidRDefault="003A5B1F" w:rsidP="004F3E01">
            <w:pPr>
              <w:pStyle w:val="BulletedList"/>
              <w:numPr>
                <w:ilvl w:val="0"/>
                <w:numId w:val="26"/>
              </w:numPr>
              <w:shd w:val="clear" w:color="auto" w:fill="FFFFFF" w:themeFill="background1"/>
              <w:spacing w:before="0" w:after="0"/>
              <w:rPr>
                <w:rStyle w:val="AllcapsChar"/>
                <w:rFonts w:asciiTheme="minorHAnsi" w:hAnsiTheme="minorHAnsi" w:cstheme="minorHAnsi"/>
                <w:caps w:val="0"/>
                <w:sz w:val="22"/>
                <w:szCs w:val="22"/>
              </w:rPr>
            </w:pPr>
          </w:p>
        </w:tc>
        <w:tc>
          <w:tcPr>
            <w:tcW w:w="3379" w:type="dxa"/>
            <w:shd w:val="clear" w:color="auto" w:fill="FFFFFF" w:themeFill="background1"/>
            <w:vAlign w:val="center"/>
          </w:tcPr>
          <w:p w14:paraId="7335C749" w14:textId="77777777" w:rsidR="003A5B1F" w:rsidRPr="003A5B1F" w:rsidRDefault="003A5B1F" w:rsidP="004F3E01">
            <w:pPr>
              <w:pStyle w:val="BulletedList"/>
              <w:numPr>
                <w:ilvl w:val="0"/>
                <w:numId w:val="0"/>
              </w:numPr>
              <w:shd w:val="clear" w:color="auto" w:fill="FFFFFF" w:themeFill="background1"/>
              <w:spacing w:before="0" w:after="0"/>
              <w:rPr>
                <w:rStyle w:val="AllcapsChar"/>
                <w:rFonts w:asciiTheme="minorHAnsi" w:hAnsiTheme="minorHAnsi" w:cstheme="minorHAnsi"/>
                <w:caps w:val="0"/>
                <w:sz w:val="22"/>
                <w:szCs w:val="22"/>
              </w:rPr>
            </w:pPr>
          </w:p>
        </w:tc>
        <w:tc>
          <w:tcPr>
            <w:tcW w:w="3379" w:type="dxa"/>
            <w:shd w:val="clear" w:color="auto" w:fill="FFFFFF" w:themeFill="background1"/>
            <w:vAlign w:val="center"/>
          </w:tcPr>
          <w:p w14:paraId="712B2252" w14:textId="77777777" w:rsidR="003A5B1F" w:rsidRPr="003A5B1F" w:rsidRDefault="003A5B1F" w:rsidP="004F3E01">
            <w:pPr>
              <w:pStyle w:val="BulletedList"/>
              <w:numPr>
                <w:ilvl w:val="0"/>
                <w:numId w:val="0"/>
              </w:numPr>
              <w:shd w:val="clear" w:color="auto" w:fill="FFFFFF" w:themeFill="background1"/>
              <w:spacing w:before="0" w:after="0"/>
              <w:rPr>
                <w:rStyle w:val="AllcapsChar"/>
                <w:rFonts w:asciiTheme="minorHAnsi" w:hAnsiTheme="minorHAnsi" w:cstheme="minorHAnsi"/>
                <w:caps w:val="0"/>
                <w:sz w:val="22"/>
                <w:szCs w:val="22"/>
              </w:rPr>
            </w:pPr>
          </w:p>
        </w:tc>
      </w:tr>
    </w:tbl>
    <w:p w14:paraId="40A6CD45" w14:textId="77777777" w:rsidR="00F65467" w:rsidRDefault="00F65467"/>
    <w:p w14:paraId="5A1D9958" w14:textId="77777777" w:rsidR="00F65467" w:rsidRDefault="00F65467"/>
    <w:tbl>
      <w:tblPr>
        <w:tblW w:w="10046" w:type="dxa"/>
        <w:tblInd w:w="-7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1980"/>
        <w:gridCol w:w="1242"/>
        <w:gridCol w:w="6824"/>
      </w:tblGrid>
      <w:tr w:rsidR="00F65467" w:rsidRPr="00855D2B" w14:paraId="56D59052" w14:textId="77777777" w:rsidTr="6A074533">
        <w:tc>
          <w:tcPr>
            <w:tcW w:w="3222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C90B789" w14:textId="77777777" w:rsidR="00F65467" w:rsidRPr="004C2E35" w:rsidRDefault="00F65467" w:rsidP="00FA2F66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Topics to address (Agenda Items)</w:t>
            </w:r>
          </w:p>
        </w:tc>
        <w:tc>
          <w:tcPr>
            <w:tcW w:w="68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DDD232" w14:textId="77777777" w:rsidR="00F65467" w:rsidRPr="004C2E35" w:rsidRDefault="00F65467" w:rsidP="00FA2F66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Notes</w:t>
            </w:r>
          </w:p>
        </w:tc>
      </w:tr>
      <w:tr w:rsidR="00F65467" w:rsidRPr="00855D2B" w14:paraId="77633DC4" w14:textId="77777777" w:rsidTr="6A074533">
        <w:tc>
          <w:tcPr>
            <w:tcW w:w="3222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A0E708E" w14:textId="77777777" w:rsidR="00F65467" w:rsidRDefault="00F65467" w:rsidP="00FA2F66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8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700DE76" w14:textId="77777777" w:rsidR="00F65467" w:rsidRPr="004C2E35" w:rsidRDefault="00F65467" w:rsidP="00FA2F66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F65467" w:rsidRPr="00855D2B" w14:paraId="39B765C3" w14:textId="77777777" w:rsidTr="6A074533">
        <w:tc>
          <w:tcPr>
            <w:tcW w:w="3222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5456D6F" w14:textId="77777777" w:rsidR="00F65467" w:rsidRDefault="00F65467" w:rsidP="00FA2F66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8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383FE16" w14:textId="77777777" w:rsidR="00F65467" w:rsidRPr="004C2E35" w:rsidRDefault="00F65467" w:rsidP="00FA2F66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F65467" w:rsidRPr="00855D2B" w14:paraId="146A5E57" w14:textId="77777777" w:rsidTr="6A074533">
        <w:tc>
          <w:tcPr>
            <w:tcW w:w="3222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BC7C687" w14:textId="77777777" w:rsidR="00F65467" w:rsidRDefault="00F65467" w:rsidP="00FA2F66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8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A17F6F8" w14:textId="77777777" w:rsidR="00F65467" w:rsidRPr="004C2E35" w:rsidRDefault="00F65467" w:rsidP="00FA2F66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F65467" w:rsidRPr="00855D2B" w14:paraId="2671D38A" w14:textId="77777777" w:rsidTr="6A074533">
        <w:tc>
          <w:tcPr>
            <w:tcW w:w="3222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FB1E5B4" w14:textId="77777777" w:rsidR="00F65467" w:rsidRDefault="00F65467" w:rsidP="00FA2F66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8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6C609C5" w14:textId="77777777" w:rsidR="00F65467" w:rsidRPr="004C2E35" w:rsidRDefault="00F65467" w:rsidP="00FA2F66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F65467" w:rsidRPr="00855D2B" w14:paraId="5B0FC152" w14:textId="77777777" w:rsidTr="6A074533">
        <w:tc>
          <w:tcPr>
            <w:tcW w:w="3222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7CD0A1B" w14:textId="77777777" w:rsidR="00F65467" w:rsidRDefault="00F65467" w:rsidP="00FA2F66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8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0997C3" w14:textId="77777777" w:rsidR="00F65467" w:rsidRPr="004C2E35" w:rsidRDefault="00F65467" w:rsidP="00FA2F66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48221B" w:rsidRPr="00855D2B" w14:paraId="77800344" w14:textId="77777777" w:rsidTr="6A074533">
        <w:tc>
          <w:tcPr>
            <w:tcW w:w="1980" w:type="dxa"/>
            <w:tcBorders>
              <w:top w:val="single" w:sz="4" w:space="0" w:color="auto"/>
              <w:bottom w:val="single" w:sz="4" w:space="0" w:color="C0C0C0"/>
            </w:tcBorders>
            <w:shd w:val="clear" w:color="auto" w:fill="auto"/>
          </w:tcPr>
          <w:p w14:paraId="06784A73" w14:textId="77777777" w:rsidR="0048221B" w:rsidRDefault="00E1063B" w:rsidP="007205AD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</w:t>
            </w:r>
            <w:r w:rsidR="0048221B">
              <w:rPr>
                <w:rFonts w:asciiTheme="minorHAnsi" w:hAnsiTheme="minorHAnsi" w:cstheme="minorHAnsi"/>
                <w:sz w:val="22"/>
              </w:rPr>
              <w:t>articipat</w:t>
            </w:r>
            <w:r>
              <w:rPr>
                <w:rFonts w:asciiTheme="minorHAnsi" w:hAnsiTheme="minorHAnsi" w:cstheme="minorHAnsi"/>
                <w:sz w:val="22"/>
              </w:rPr>
              <w:t>ion</w:t>
            </w:r>
            <w:r w:rsidR="0048221B">
              <w:rPr>
                <w:rFonts w:asciiTheme="minorHAnsi" w:hAnsiTheme="minorHAnsi" w:cstheme="minorHAnsi"/>
                <w:sz w:val="22"/>
              </w:rPr>
              <w:t xml:space="preserve"> during the past year</w:t>
            </w:r>
            <w:r w:rsidR="005F54F0">
              <w:rPr>
                <w:rFonts w:asciiTheme="minorHAnsi" w:hAnsiTheme="minorHAnsi" w:cstheme="minorHAnsi"/>
                <w:sz w:val="22"/>
              </w:rPr>
              <w:t xml:space="preserve"> (check box)</w:t>
            </w:r>
          </w:p>
        </w:tc>
        <w:tc>
          <w:tcPr>
            <w:tcW w:w="8066" w:type="dxa"/>
            <w:gridSpan w:val="2"/>
            <w:tcBorders>
              <w:top w:val="single" w:sz="4" w:space="0" w:color="auto"/>
              <w:bottom w:val="single" w:sz="4" w:space="0" w:color="C0C0C0"/>
            </w:tcBorders>
            <w:shd w:val="clear" w:color="auto" w:fill="auto"/>
          </w:tcPr>
          <w:p w14:paraId="4FCCC138" w14:textId="77777777" w:rsidR="0048221B" w:rsidRDefault="0048221B" w:rsidP="00FA2F66">
            <w:pPr>
              <w:rPr>
                <w:rFonts w:asciiTheme="minorHAnsi" w:hAnsiTheme="minorHAnsi" w:cstheme="minorHAnsi"/>
                <w:sz w:val="22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174"/>
              <w:gridCol w:w="558"/>
              <w:gridCol w:w="598"/>
              <w:gridCol w:w="3510"/>
            </w:tblGrid>
            <w:tr w:rsidR="00ED4CC9" w:rsidRPr="00DA5394" w14:paraId="4B9DE618" w14:textId="77777777" w:rsidTr="6A074533">
              <w:tc>
                <w:tcPr>
                  <w:tcW w:w="3174" w:type="dxa"/>
                </w:tcPr>
                <w:p w14:paraId="7D1D57F5" w14:textId="77777777" w:rsidR="00ED4CC9" w:rsidRPr="00874524" w:rsidRDefault="00ED4CC9" w:rsidP="00ED4CC9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58" w:type="dxa"/>
                </w:tcPr>
                <w:p w14:paraId="69C4514E" w14:textId="77777777" w:rsidR="00ED4CC9" w:rsidRPr="00874524" w:rsidRDefault="00ED4CC9" w:rsidP="00DA5394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74524">
                    <w:rPr>
                      <w:rFonts w:asciiTheme="minorHAnsi" w:hAnsiTheme="minorHAnsi" w:cstheme="minorHAnsi"/>
                      <w:sz w:val="20"/>
                      <w:szCs w:val="20"/>
                    </w:rPr>
                    <w:t>Yes</w:t>
                  </w:r>
                </w:p>
              </w:tc>
              <w:tc>
                <w:tcPr>
                  <w:tcW w:w="598" w:type="dxa"/>
                </w:tcPr>
                <w:p w14:paraId="2B700E8E" w14:textId="77777777" w:rsidR="00ED4CC9" w:rsidRPr="00874524" w:rsidRDefault="00ED4CC9" w:rsidP="00DA5394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74524">
                    <w:rPr>
                      <w:rFonts w:asciiTheme="minorHAnsi" w:hAnsiTheme="minorHAnsi" w:cstheme="minorHAnsi"/>
                      <w:sz w:val="20"/>
                      <w:szCs w:val="20"/>
                    </w:rPr>
                    <w:t>No</w:t>
                  </w:r>
                </w:p>
              </w:tc>
              <w:tc>
                <w:tcPr>
                  <w:tcW w:w="3510" w:type="dxa"/>
                </w:tcPr>
                <w:p w14:paraId="04EB22AC" w14:textId="77777777" w:rsidR="00ED4CC9" w:rsidRPr="00874524" w:rsidRDefault="0098505A" w:rsidP="00DA5394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74524">
                    <w:rPr>
                      <w:rFonts w:asciiTheme="minorHAnsi" w:hAnsiTheme="minorHAnsi" w:cstheme="minorHAnsi"/>
                      <w:sz w:val="20"/>
                      <w:szCs w:val="20"/>
                    </w:rPr>
                    <w:t>Comments</w:t>
                  </w:r>
                </w:p>
              </w:tc>
            </w:tr>
            <w:tr w:rsidR="00ED4CC9" w:rsidRPr="00DA5394" w14:paraId="3E06D6EC" w14:textId="77777777" w:rsidTr="6A074533">
              <w:tc>
                <w:tcPr>
                  <w:tcW w:w="3174" w:type="dxa"/>
                </w:tcPr>
                <w:p w14:paraId="0390F6BF" w14:textId="41999BA2" w:rsidR="00ED4CC9" w:rsidRPr="00874524" w:rsidRDefault="00B07E36" w:rsidP="6A074533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  <w:r w:rsidRPr="00874524">
                    <w:rPr>
                      <w:rFonts w:asciiTheme="minorHAnsi" w:hAnsiTheme="minorHAnsi" w:cstheme="minorHAnsi"/>
                      <w:sz w:val="20"/>
                      <w:szCs w:val="20"/>
                    </w:rPr>
                    <w:t>Quality Collaborative</w:t>
                  </w:r>
                </w:p>
              </w:tc>
              <w:tc>
                <w:tcPr>
                  <w:tcW w:w="558" w:type="dxa"/>
                </w:tcPr>
                <w:p w14:paraId="6B56B08F" w14:textId="77777777" w:rsidR="00ED4CC9" w:rsidRPr="00874524" w:rsidRDefault="00ED4CC9" w:rsidP="00DA5394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98" w:type="dxa"/>
                </w:tcPr>
                <w:p w14:paraId="77C06079" w14:textId="77777777" w:rsidR="00ED4CC9" w:rsidRPr="00874524" w:rsidRDefault="00ED4CC9" w:rsidP="00DA5394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510" w:type="dxa"/>
                </w:tcPr>
                <w:p w14:paraId="2A41EBFB" w14:textId="77777777" w:rsidR="00ED4CC9" w:rsidRPr="00874524" w:rsidRDefault="00ED4CC9" w:rsidP="00DA5394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B07E36" w:rsidRPr="00DA5394" w14:paraId="31BBA370" w14:textId="77777777" w:rsidTr="6A074533">
              <w:tc>
                <w:tcPr>
                  <w:tcW w:w="3174" w:type="dxa"/>
                </w:tcPr>
                <w:p w14:paraId="276FF44D" w14:textId="1D9813A2" w:rsidR="00B07E36" w:rsidRPr="00874524" w:rsidRDefault="00B07E36" w:rsidP="00B07E36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  <w:r w:rsidRPr="00874524">
                    <w:rPr>
                      <w:rFonts w:asciiTheme="minorHAnsi" w:hAnsiTheme="minorHAnsi" w:cstheme="minorHAnsi"/>
                      <w:sz w:val="20"/>
                      <w:szCs w:val="20"/>
                    </w:rPr>
                    <w:t>HCAHPS</w:t>
                  </w:r>
                </w:p>
              </w:tc>
              <w:tc>
                <w:tcPr>
                  <w:tcW w:w="558" w:type="dxa"/>
                </w:tcPr>
                <w:p w14:paraId="0CFBFC47" w14:textId="77777777" w:rsidR="00B07E36" w:rsidRPr="00874524" w:rsidRDefault="00B07E36" w:rsidP="00B07E36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74524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598" w:type="dxa"/>
                </w:tcPr>
                <w:p w14:paraId="3A09DC27" w14:textId="77777777" w:rsidR="00B07E36" w:rsidRPr="00874524" w:rsidRDefault="00B07E36" w:rsidP="00B07E36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510" w:type="dxa"/>
                </w:tcPr>
                <w:p w14:paraId="274F8C07" w14:textId="77777777" w:rsidR="00B07E36" w:rsidRPr="00874524" w:rsidRDefault="00B07E36" w:rsidP="00B07E36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74524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B07E36" w:rsidRPr="00DA5394" w14:paraId="7E90F184" w14:textId="77777777" w:rsidTr="6A074533">
              <w:tc>
                <w:tcPr>
                  <w:tcW w:w="3174" w:type="dxa"/>
                </w:tcPr>
                <w:p w14:paraId="0679D0B0" w14:textId="6E35EBF7" w:rsidR="00B07E36" w:rsidRPr="00874524" w:rsidRDefault="00B07E36" w:rsidP="00B07E36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6A074533">
                    <w:rPr>
                      <w:rFonts w:asciiTheme="minorHAnsi" w:hAnsiTheme="minorHAnsi" w:cstheme="minorBidi"/>
                      <w:sz w:val="20"/>
                      <w:szCs w:val="20"/>
                    </w:rPr>
                    <w:t>MBQIP (including new measures)</w:t>
                  </w:r>
                </w:p>
              </w:tc>
              <w:tc>
                <w:tcPr>
                  <w:tcW w:w="558" w:type="dxa"/>
                </w:tcPr>
                <w:p w14:paraId="0A47B0FB" w14:textId="77777777" w:rsidR="00B07E36" w:rsidRPr="00874524" w:rsidRDefault="00B07E36" w:rsidP="00B07E36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74524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598" w:type="dxa"/>
                </w:tcPr>
                <w:p w14:paraId="7B5D33C5" w14:textId="77777777" w:rsidR="00B07E36" w:rsidRPr="00874524" w:rsidRDefault="00B07E36" w:rsidP="00B07E36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510" w:type="dxa"/>
                </w:tcPr>
                <w:p w14:paraId="4197FB50" w14:textId="77777777" w:rsidR="00B07E36" w:rsidRPr="00874524" w:rsidRDefault="00B07E36" w:rsidP="00B07E36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B07E36" w:rsidRPr="00DA5394" w14:paraId="4DE799B7" w14:textId="77777777" w:rsidTr="6A074533">
              <w:tc>
                <w:tcPr>
                  <w:tcW w:w="3174" w:type="dxa"/>
                </w:tcPr>
                <w:p w14:paraId="198E63C5" w14:textId="25AA52D3" w:rsidR="00B07E36" w:rsidRPr="00874524" w:rsidRDefault="00B07E36" w:rsidP="00B07E36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  <w:r w:rsidRPr="6A074533">
                    <w:rPr>
                      <w:rFonts w:asciiTheme="minorHAnsi" w:hAnsiTheme="minorHAnsi" w:cstheme="minorBidi"/>
                      <w:sz w:val="20"/>
                      <w:szCs w:val="20"/>
                    </w:rPr>
                    <w:t>SHIP/Proposed Project for FY 2024</w:t>
                  </w:r>
                </w:p>
              </w:tc>
              <w:tc>
                <w:tcPr>
                  <w:tcW w:w="558" w:type="dxa"/>
                </w:tcPr>
                <w:p w14:paraId="06963823" w14:textId="77777777" w:rsidR="00B07E36" w:rsidRPr="00874524" w:rsidRDefault="00B07E36" w:rsidP="00B07E36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74524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598" w:type="dxa"/>
                </w:tcPr>
                <w:p w14:paraId="4BF459B3" w14:textId="77777777" w:rsidR="00B07E36" w:rsidRPr="00874524" w:rsidRDefault="00B07E36" w:rsidP="00B07E36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510" w:type="dxa"/>
                </w:tcPr>
                <w:p w14:paraId="782210B3" w14:textId="77777777" w:rsidR="00B07E36" w:rsidRPr="00874524" w:rsidRDefault="00B07E36" w:rsidP="00B07E36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B07E36" w:rsidRPr="00DA5394" w14:paraId="1B0C3583" w14:textId="77777777" w:rsidTr="6A074533">
              <w:tc>
                <w:tcPr>
                  <w:tcW w:w="3174" w:type="dxa"/>
                </w:tcPr>
                <w:p w14:paraId="4900D088" w14:textId="5FA58F3C" w:rsidR="00B07E36" w:rsidRPr="00874524" w:rsidRDefault="00B07E36" w:rsidP="00B07E36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58" w:type="dxa"/>
                </w:tcPr>
                <w:p w14:paraId="3F4CBD16" w14:textId="77777777" w:rsidR="00B07E36" w:rsidRPr="00874524" w:rsidRDefault="00B07E36" w:rsidP="00B07E36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98" w:type="dxa"/>
                </w:tcPr>
                <w:p w14:paraId="7DFEB9FF" w14:textId="77777777" w:rsidR="00B07E36" w:rsidRPr="00874524" w:rsidRDefault="00B07E36" w:rsidP="00B07E36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510" w:type="dxa"/>
                </w:tcPr>
                <w:p w14:paraId="30327701" w14:textId="77777777" w:rsidR="00B07E36" w:rsidRPr="00874524" w:rsidRDefault="00B07E36" w:rsidP="00B07E36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B07E36" w:rsidRPr="00DA5394" w14:paraId="56251741" w14:textId="77777777" w:rsidTr="6A074533">
              <w:tc>
                <w:tcPr>
                  <w:tcW w:w="3174" w:type="dxa"/>
                </w:tcPr>
                <w:p w14:paraId="3E6D9564" w14:textId="6D74DE44" w:rsidR="00B07E36" w:rsidRPr="00874524" w:rsidRDefault="00B07E36" w:rsidP="00B07E36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</w:p>
              </w:tc>
              <w:tc>
                <w:tcPr>
                  <w:tcW w:w="558" w:type="dxa"/>
                </w:tcPr>
                <w:p w14:paraId="0D08FD04" w14:textId="77777777" w:rsidR="00B07E36" w:rsidRPr="00874524" w:rsidRDefault="00B07E36" w:rsidP="00B07E36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98" w:type="dxa"/>
                </w:tcPr>
                <w:p w14:paraId="2CDF3435" w14:textId="77777777" w:rsidR="00B07E36" w:rsidRPr="00874524" w:rsidRDefault="00B07E36" w:rsidP="00B07E36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510" w:type="dxa"/>
                </w:tcPr>
                <w:p w14:paraId="09E2A01C" w14:textId="77777777" w:rsidR="00B07E36" w:rsidRPr="00874524" w:rsidRDefault="00B07E36" w:rsidP="00B07E36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B07E36" w:rsidRPr="00DA5394" w14:paraId="407E6292" w14:textId="77777777" w:rsidTr="6A074533">
              <w:tc>
                <w:tcPr>
                  <w:tcW w:w="3174" w:type="dxa"/>
                </w:tcPr>
                <w:p w14:paraId="67FA0495" w14:textId="377FBF01" w:rsidR="00B07E36" w:rsidRPr="00874524" w:rsidRDefault="00B07E36" w:rsidP="00B07E36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</w:p>
              </w:tc>
              <w:tc>
                <w:tcPr>
                  <w:tcW w:w="558" w:type="dxa"/>
                </w:tcPr>
                <w:p w14:paraId="7D8EBE83" w14:textId="77777777" w:rsidR="00B07E36" w:rsidRPr="00874524" w:rsidRDefault="00B07E36" w:rsidP="00B07E36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98" w:type="dxa"/>
                </w:tcPr>
                <w:p w14:paraId="682FA77E" w14:textId="77777777" w:rsidR="00B07E36" w:rsidRPr="00874524" w:rsidRDefault="00B07E36" w:rsidP="00B07E36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510" w:type="dxa"/>
                </w:tcPr>
                <w:p w14:paraId="07396904" w14:textId="77777777" w:rsidR="00B07E36" w:rsidRPr="00874524" w:rsidRDefault="00B07E36" w:rsidP="00B07E36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B07E36" w:rsidRPr="00DA5394" w14:paraId="51F6A285" w14:textId="77777777" w:rsidTr="6A074533">
              <w:tc>
                <w:tcPr>
                  <w:tcW w:w="3174" w:type="dxa"/>
                </w:tcPr>
                <w:p w14:paraId="4B9843A5" w14:textId="77777777" w:rsidR="00B07E36" w:rsidRPr="00874524" w:rsidRDefault="00B07E36" w:rsidP="00B07E36">
                  <w:pPr>
                    <w:pStyle w:val="BulletedList"/>
                    <w:numPr>
                      <w:ilvl w:val="0"/>
                      <w:numId w:val="0"/>
                    </w:numPr>
                    <w:spacing w:before="0" w:after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74524">
                    <w:rPr>
                      <w:rFonts w:asciiTheme="minorHAnsi" w:hAnsiTheme="minorHAnsi" w:cstheme="minorHAnsi"/>
                      <w:sz w:val="20"/>
                      <w:szCs w:val="20"/>
                    </w:rPr>
                    <w:lastRenderedPageBreak/>
                    <w:t xml:space="preserve">Does the hospital participate in telemedicine services? If so, for which health services?) </w:t>
                  </w:r>
                </w:p>
              </w:tc>
              <w:tc>
                <w:tcPr>
                  <w:tcW w:w="558" w:type="dxa"/>
                </w:tcPr>
                <w:p w14:paraId="2B67EB28" w14:textId="77777777" w:rsidR="00B07E36" w:rsidRPr="00874524" w:rsidRDefault="00B07E36" w:rsidP="00B07E36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98" w:type="dxa"/>
                </w:tcPr>
                <w:p w14:paraId="4CB52BAE" w14:textId="77777777" w:rsidR="00B07E36" w:rsidRPr="00874524" w:rsidRDefault="00B07E36" w:rsidP="00B07E36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510" w:type="dxa"/>
                </w:tcPr>
                <w:p w14:paraId="5D599D5B" w14:textId="77777777" w:rsidR="00B07E36" w:rsidRPr="00874524" w:rsidRDefault="00B07E36" w:rsidP="00B07E36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B07E36" w:rsidRPr="00874524" w14:paraId="16B5D9EA" w14:textId="77777777" w:rsidTr="00CF4715">
              <w:trPr>
                <w:trHeight w:val="467"/>
              </w:trPr>
              <w:tc>
                <w:tcPr>
                  <w:tcW w:w="3174" w:type="dxa"/>
                </w:tcPr>
                <w:p w14:paraId="336D1DFB" w14:textId="77777777" w:rsidR="00B07E36" w:rsidRDefault="00B07E36" w:rsidP="00CF4715">
                  <w:pPr>
                    <w:pStyle w:val="BulletedList"/>
                    <w:numPr>
                      <w:ilvl w:val="0"/>
                      <w:numId w:val="0"/>
                    </w:numPr>
                    <w:spacing w:before="0" w:after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Participating in Accountable Care Organization (ACO)?</w:t>
                  </w:r>
                </w:p>
              </w:tc>
              <w:tc>
                <w:tcPr>
                  <w:tcW w:w="558" w:type="dxa"/>
                </w:tcPr>
                <w:p w14:paraId="7C240544" w14:textId="77777777" w:rsidR="00B07E36" w:rsidRPr="00874524" w:rsidRDefault="00B07E36" w:rsidP="00CF471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98" w:type="dxa"/>
                </w:tcPr>
                <w:p w14:paraId="0CEAEECD" w14:textId="77777777" w:rsidR="00B07E36" w:rsidRPr="00874524" w:rsidRDefault="00B07E36" w:rsidP="00CF471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510" w:type="dxa"/>
                </w:tcPr>
                <w:p w14:paraId="2BD7F3EF" w14:textId="77777777" w:rsidR="00B07E36" w:rsidRPr="00874524" w:rsidRDefault="00B07E36" w:rsidP="00CF471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B07E36" w:rsidRPr="00DA5394" w14:paraId="281D1316" w14:textId="77777777" w:rsidTr="6A074533">
              <w:tc>
                <w:tcPr>
                  <w:tcW w:w="3174" w:type="dxa"/>
                </w:tcPr>
                <w:p w14:paraId="7DC5A8D2" w14:textId="57DC3A88" w:rsidR="00B07E36" w:rsidRPr="00874524" w:rsidRDefault="00B07E36" w:rsidP="00B07E36">
                  <w:pPr>
                    <w:pStyle w:val="BulletedList"/>
                    <w:numPr>
                      <w:ilvl w:val="0"/>
                      <w:numId w:val="0"/>
                    </w:numPr>
                    <w:spacing w:before="0" w:after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58" w:type="dxa"/>
                </w:tcPr>
                <w:p w14:paraId="22EA7EB2" w14:textId="77777777" w:rsidR="00B07E36" w:rsidRPr="00874524" w:rsidRDefault="00B07E36" w:rsidP="00B07E36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98" w:type="dxa"/>
                </w:tcPr>
                <w:p w14:paraId="190B36A0" w14:textId="77777777" w:rsidR="00B07E36" w:rsidRPr="00874524" w:rsidRDefault="00B07E36" w:rsidP="00B07E36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510" w:type="dxa"/>
                </w:tcPr>
                <w:p w14:paraId="5E3B684C" w14:textId="77777777" w:rsidR="00B07E36" w:rsidRPr="00874524" w:rsidRDefault="00B07E36" w:rsidP="00B07E36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B07E36" w:rsidRPr="00DA5394" w14:paraId="3A2A2806" w14:textId="77777777" w:rsidTr="6A074533">
              <w:trPr>
                <w:trHeight w:val="467"/>
              </w:trPr>
              <w:tc>
                <w:tcPr>
                  <w:tcW w:w="3174" w:type="dxa"/>
                </w:tcPr>
                <w:p w14:paraId="31571780" w14:textId="2B0EE5FF" w:rsidR="00B07E36" w:rsidRDefault="00B07E36" w:rsidP="00B07E36">
                  <w:pPr>
                    <w:pStyle w:val="BulletedList"/>
                    <w:numPr>
                      <w:ilvl w:val="0"/>
                      <w:numId w:val="0"/>
                    </w:numPr>
                    <w:spacing w:before="0" w:after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58" w:type="dxa"/>
                </w:tcPr>
                <w:p w14:paraId="752D4D28" w14:textId="77777777" w:rsidR="00B07E36" w:rsidRPr="00874524" w:rsidRDefault="00B07E36" w:rsidP="00B07E36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98" w:type="dxa"/>
                </w:tcPr>
                <w:p w14:paraId="65F5F88E" w14:textId="77777777" w:rsidR="00B07E36" w:rsidRPr="00874524" w:rsidRDefault="00B07E36" w:rsidP="00B07E36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510" w:type="dxa"/>
                </w:tcPr>
                <w:p w14:paraId="284D57B3" w14:textId="77777777" w:rsidR="00B07E36" w:rsidRPr="00874524" w:rsidRDefault="00B07E36" w:rsidP="00B07E36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14:paraId="7E7206E9" w14:textId="77777777" w:rsidR="0048221B" w:rsidRDefault="0048221B" w:rsidP="00FA2F66">
            <w:pPr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050A33D4" w14:textId="77777777" w:rsidR="000D7B35" w:rsidRDefault="000D7B35"/>
    <w:tbl>
      <w:tblPr>
        <w:tblW w:w="10136" w:type="dxa"/>
        <w:tblInd w:w="-7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10136"/>
      </w:tblGrid>
      <w:tr w:rsidR="00E1787C" w:rsidRPr="00855D2B" w14:paraId="1E614F35" w14:textId="77777777" w:rsidTr="004C2E35">
        <w:trPr>
          <w:trHeight w:val="75"/>
        </w:trPr>
        <w:tc>
          <w:tcPr>
            <w:tcW w:w="10136" w:type="dxa"/>
            <w:shd w:val="clear" w:color="auto" w:fill="F3F3F3"/>
            <w:vAlign w:val="center"/>
          </w:tcPr>
          <w:p w14:paraId="737303AF" w14:textId="77777777" w:rsidR="00E1787C" w:rsidRPr="00855D2B" w:rsidRDefault="004E36EF" w:rsidP="006A162B">
            <w:pPr>
              <w:rPr>
                <w:rFonts w:asciiTheme="minorHAnsi" w:hAnsiTheme="minorHAnsi" w:cstheme="minorHAnsi"/>
                <w:sz w:val="22"/>
              </w:rPr>
            </w:pPr>
            <w:r w:rsidRPr="00855D2B">
              <w:rPr>
                <w:rStyle w:val="AllcapsChar"/>
                <w:rFonts w:asciiTheme="minorHAnsi" w:hAnsiTheme="minorHAnsi" w:cstheme="minorHAnsi"/>
                <w:sz w:val="22"/>
                <w:szCs w:val="24"/>
              </w:rPr>
              <w:t>For Quality impro</w:t>
            </w:r>
            <w:r w:rsidR="00EA710E" w:rsidRPr="00855D2B">
              <w:rPr>
                <w:rStyle w:val="AllcapsChar"/>
                <w:rFonts w:asciiTheme="minorHAnsi" w:hAnsiTheme="minorHAnsi" w:cstheme="minorHAnsi"/>
                <w:sz w:val="22"/>
                <w:szCs w:val="24"/>
              </w:rPr>
              <w:t xml:space="preserve">vement                     </w:t>
            </w:r>
            <w:r w:rsidR="00CC381F" w:rsidRPr="00855D2B">
              <w:rPr>
                <w:rStyle w:val="AllcapsChar"/>
                <w:rFonts w:asciiTheme="minorHAnsi" w:hAnsiTheme="minorHAnsi" w:cstheme="minorHAnsi"/>
                <w:caps w:val="0"/>
                <w:szCs w:val="24"/>
              </w:rPr>
              <w:t>Facility</w:t>
            </w:r>
            <w:r w:rsidR="00EA710E" w:rsidRPr="00855D2B">
              <w:rPr>
                <w:rStyle w:val="AllcapsChar"/>
                <w:rFonts w:asciiTheme="minorHAnsi" w:hAnsiTheme="minorHAnsi" w:cstheme="minorHAnsi"/>
                <w:caps w:val="0"/>
                <w:szCs w:val="24"/>
              </w:rPr>
              <w:t xml:space="preserve"> Responsible P</w:t>
            </w:r>
            <w:r w:rsidRPr="00855D2B">
              <w:rPr>
                <w:rStyle w:val="AllcapsChar"/>
                <w:rFonts w:asciiTheme="minorHAnsi" w:hAnsiTheme="minorHAnsi" w:cstheme="minorHAnsi"/>
                <w:caps w:val="0"/>
                <w:szCs w:val="24"/>
              </w:rPr>
              <w:t>erson</w:t>
            </w:r>
            <w:r w:rsidR="0021269B">
              <w:rPr>
                <w:rStyle w:val="AllcapsChar"/>
                <w:rFonts w:asciiTheme="minorHAnsi" w:hAnsiTheme="minorHAnsi" w:cstheme="minorHAnsi"/>
                <w:caps w:val="0"/>
                <w:szCs w:val="24"/>
              </w:rPr>
              <w:t xml:space="preserve"> Name</w:t>
            </w:r>
            <w:r w:rsidRPr="00855D2B">
              <w:rPr>
                <w:rStyle w:val="AllcapsChar"/>
                <w:rFonts w:asciiTheme="minorHAnsi" w:hAnsiTheme="minorHAnsi" w:cstheme="minorHAnsi"/>
                <w:caps w:val="0"/>
                <w:szCs w:val="24"/>
              </w:rPr>
              <w:t>:</w:t>
            </w:r>
            <w:r w:rsidR="0021269B">
              <w:rPr>
                <w:rStyle w:val="AllcapsChar"/>
                <w:rFonts w:asciiTheme="minorHAnsi" w:hAnsiTheme="minorHAnsi" w:cstheme="minorHAnsi"/>
                <w:caps w:val="0"/>
                <w:szCs w:val="24"/>
              </w:rPr>
              <w:t xml:space="preserve">  </w:t>
            </w:r>
            <w:r w:rsidR="006A162B">
              <w:rPr>
                <w:rStyle w:val="AllcapsChar"/>
                <w:rFonts w:asciiTheme="minorHAnsi" w:hAnsiTheme="minorHAnsi" w:cstheme="minorHAnsi"/>
                <w:caps w:val="0"/>
                <w:szCs w:val="24"/>
              </w:rPr>
              <w:t xml:space="preserve"> </w:t>
            </w:r>
          </w:p>
        </w:tc>
      </w:tr>
      <w:tr w:rsidR="000E5A8D" w:rsidRPr="00855D2B" w14:paraId="350E47D2" w14:textId="77777777" w:rsidTr="004C2E35">
        <w:trPr>
          <w:trHeight w:val="412"/>
        </w:trPr>
        <w:tc>
          <w:tcPr>
            <w:tcW w:w="10136" w:type="dxa"/>
            <w:tcBorders>
              <w:bottom w:val="single" w:sz="4" w:space="0" w:color="C0C0C0"/>
            </w:tcBorders>
            <w:shd w:val="clear" w:color="auto" w:fill="auto"/>
          </w:tcPr>
          <w:p w14:paraId="162856D5" w14:textId="034C1A53" w:rsidR="005577E6" w:rsidRPr="00855D2B" w:rsidRDefault="0021269B" w:rsidP="005577E6">
            <w:pPr>
              <w:pStyle w:val="BulletedLis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Is hospital e</w:t>
            </w:r>
            <w:r w:rsidR="004E36EF" w:rsidRPr="00855D2B">
              <w:rPr>
                <w:rFonts w:asciiTheme="minorHAnsi" w:hAnsiTheme="minorHAnsi" w:cstheme="minorHAnsi"/>
                <w:sz w:val="22"/>
              </w:rPr>
              <w:t xml:space="preserve">ntering </w:t>
            </w:r>
            <w:r w:rsidR="00B07E36">
              <w:rPr>
                <w:rFonts w:asciiTheme="minorHAnsi" w:hAnsiTheme="minorHAnsi" w:cstheme="minorHAnsi"/>
                <w:sz w:val="22"/>
              </w:rPr>
              <w:t>Care</w:t>
            </w:r>
            <w:r w:rsidR="00EA710E" w:rsidRPr="00855D2B">
              <w:rPr>
                <w:rFonts w:asciiTheme="minorHAnsi" w:hAnsiTheme="minorHAnsi" w:cstheme="minorHAnsi"/>
                <w:sz w:val="22"/>
              </w:rPr>
              <w:t xml:space="preserve"> C</w:t>
            </w:r>
            <w:r w:rsidR="004E36EF" w:rsidRPr="00855D2B">
              <w:rPr>
                <w:rFonts w:asciiTheme="minorHAnsi" w:hAnsiTheme="minorHAnsi" w:cstheme="minorHAnsi"/>
                <w:sz w:val="22"/>
              </w:rPr>
              <w:t>ompare data?</w:t>
            </w:r>
            <w:r w:rsidR="00EA710E" w:rsidRPr="00855D2B">
              <w:rPr>
                <w:rFonts w:asciiTheme="minorHAnsi" w:hAnsiTheme="minorHAnsi" w:cstheme="minorHAnsi"/>
                <w:sz w:val="22"/>
              </w:rPr>
              <w:t xml:space="preserve"> (Yes</w:t>
            </w:r>
            <w:r w:rsidR="00CC381F" w:rsidRPr="00855D2B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EA710E" w:rsidRPr="00855D2B">
              <w:rPr>
                <w:rFonts w:asciiTheme="minorHAnsi" w:hAnsiTheme="minorHAnsi" w:cstheme="minorHAnsi"/>
                <w:sz w:val="22"/>
              </w:rPr>
              <w:t>/</w:t>
            </w:r>
            <w:r w:rsidR="00CC381F" w:rsidRPr="00855D2B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EA710E" w:rsidRPr="00855D2B">
              <w:rPr>
                <w:rFonts w:asciiTheme="minorHAnsi" w:hAnsiTheme="minorHAnsi" w:cstheme="minorHAnsi"/>
                <w:sz w:val="22"/>
              </w:rPr>
              <w:t>No)</w:t>
            </w:r>
          </w:p>
          <w:p w14:paraId="2497F429" w14:textId="77777777" w:rsidR="00223769" w:rsidRDefault="0021269B" w:rsidP="00210401">
            <w:pPr>
              <w:pStyle w:val="BulletedLis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Is hospital using o</w:t>
            </w:r>
            <w:r w:rsidR="00EA710E" w:rsidRPr="00855D2B">
              <w:rPr>
                <w:rFonts w:asciiTheme="minorHAnsi" w:hAnsiTheme="minorHAnsi" w:cstheme="minorHAnsi"/>
                <w:sz w:val="22"/>
              </w:rPr>
              <w:t>ther quality indicators? (</w:t>
            </w:r>
            <w:proofErr w:type="gramStart"/>
            <w:r w:rsidR="00EA710E" w:rsidRPr="00855D2B">
              <w:rPr>
                <w:rFonts w:asciiTheme="minorHAnsi" w:hAnsiTheme="minorHAnsi" w:cstheme="minorHAnsi"/>
                <w:sz w:val="22"/>
              </w:rPr>
              <w:t>Yes</w:t>
            </w:r>
            <w:proofErr w:type="gramEnd"/>
            <w:r w:rsidR="00565B0D" w:rsidRPr="00855D2B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565B0D" w:rsidRPr="00855D2B">
              <w:rPr>
                <w:rFonts w:asciiTheme="minorHAnsi" w:eastAsia="Wingdings" w:hAnsiTheme="minorHAnsi" w:cstheme="minorHAnsi"/>
                <w:sz w:val="22"/>
              </w:rPr>
              <w:t>à</w:t>
            </w:r>
            <w:r>
              <w:rPr>
                <w:rFonts w:asciiTheme="minorHAnsi" w:hAnsiTheme="minorHAnsi" w:cstheme="minorHAnsi"/>
                <w:sz w:val="22"/>
              </w:rPr>
              <w:t xml:space="preserve"> which)</w:t>
            </w:r>
            <w:r w:rsidR="00CC381F" w:rsidRPr="00855D2B">
              <w:rPr>
                <w:rFonts w:asciiTheme="minorHAnsi" w:hAnsiTheme="minorHAnsi" w:cstheme="minorHAnsi"/>
                <w:sz w:val="22"/>
              </w:rPr>
              <w:t xml:space="preserve">?      </w:t>
            </w:r>
          </w:p>
          <w:p w14:paraId="6D5B0AD1" w14:textId="77777777" w:rsidR="003673EB" w:rsidRDefault="00223769" w:rsidP="00210401">
            <w:pPr>
              <w:pStyle w:val="BulletedLis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Is Quality Improvement in Rural Health Centers being implemented?</w:t>
            </w:r>
            <w:r w:rsidR="00CC381F" w:rsidRPr="00855D2B">
              <w:rPr>
                <w:rFonts w:asciiTheme="minorHAnsi" w:hAnsiTheme="minorHAnsi" w:cstheme="minorHAnsi"/>
                <w:sz w:val="22"/>
              </w:rPr>
              <w:t xml:space="preserve"> </w:t>
            </w:r>
          </w:p>
          <w:p w14:paraId="747E8702" w14:textId="1DA92053" w:rsidR="005577E6" w:rsidRPr="00210401" w:rsidRDefault="003673EB" w:rsidP="00210401">
            <w:pPr>
              <w:pStyle w:val="BulletedLis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Is </w:t>
            </w:r>
            <w:r w:rsidR="00CC10EB">
              <w:rPr>
                <w:rFonts w:asciiTheme="minorHAnsi" w:hAnsiTheme="minorHAnsi" w:cstheme="minorHAnsi"/>
                <w:sz w:val="22"/>
              </w:rPr>
              <w:t xml:space="preserve">Quality Staff </w:t>
            </w:r>
            <w:r w:rsidR="0020583D">
              <w:rPr>
                <w:rFonts w:asciiTheme="minorHAnsi" w:hAnsiTheme="minorHAnsi" w:cstheme="minorHAnsi"/>
                <w:sz w:val="22"/>
              </w:rPr>
              <w:t xml:space="preserve">currently </w:t>
            </w:r>
            <w:r w:rsidR="00CC10EB">
              <w:rPr>
                <w:rFonts w:asciiTheme="minorHAnsi" w:hAnsiTheme="minorHAnsi" w:cstheme="minorHAnsi"/>
                <w:sz w:val="22"/>
              </w:rPr>
              <w:t>receiving MBQIP Month</w:t>
            </w:r>
            <w:r w:rsidR="0020583D">
              <w:rPr>
                <w:rFonts w:asciiTheme="minorHAnsi" w:hAnsiTheme="minorHAnsi" w:cstheme="minorHAnsi"/>
                <w:sz w:val="22"/>
              </w:rPr>
              <w:t>ly and knows how to contact RQITA?</w:t>
            </w:r>
            <w:r w:rsidR="00CC10EB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CC381F" w:rsidRPr="00855D2B">
              <w:rPr>
                <w:rFonts w:asciiTheme="minorHAnsi" w:hAnsiTheme="minorHAnsi" w:cstheme="minorHAnsi"/>
                <w:sz w:val="22"/>
              </w:rPr>
              <w:t xml:space="preserve">  </w:t>
            </w:r>
            <w:r w:rsidR="00565B0D" w:rsidRPr="00855D2B">
              <w:rPr>
                <w:rFonts w:asciiTheme="minorHAnsi" w:hAnsiTheme="minorHAnsi" w:cstheme="minorHAnsi"/>
                <w:sz w:val="22"/>
              </w:rPr>
              <w:t xml:space="preserve">   </w:t>
            </w:r>
            <w:r w:rsidR="00CC381F" w:rsidRPr="00855D2B">
              <w:rPr>
                <w:rFonts w:asciiTheme="minorHAnsi" w:hAnsiTheme="minorHAnsi" w:cstheme="minorHAnsi"/>
                <w:sz w:val="22"/>
              </w:rPr>
              <w:t xml:space="preserve">           </w:t>
            </w:r>
          </w:p>
        </w:tc>
      </w:tr>
      <w:tr w:rsidR="00E1787C" w:rsidRPr="00855D2B" w14:paraId="38715E40" w14:textId="77777777" w:rsidTr="004C2E35">
        <w:trPr>
          <w:trHeight w:val="75"/>
        </w:trPr>
        <w:tc>
          <w:tcPr>
            <w:tcW w:w="10136" w:type="dxa"/>
            <w:shd w:val="clear" w:color="auto" w:fill="F3F3F3"/>
            <w:vAlign w:val="center"/>
          </w:tcPr>
          <w:p w14:paraId="7FE612EF" w14:textId="77777777" w:rsidR="00E1787C" w:rsidRPr="00855D2B" w:rsidRDefault="0021269B" w:rsidP="004D5E9D">
            <w:pPr>
              <w:pStyle w:val="Allcaps"/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4"/>
              </w:rPr>
              <w:t>for performance iM</w:t>
            </w:r>
            <w:r w:rsidR="00EA710E" w:rsidRPr="00855D2B">
              <w:rPr>
                <w:rFonts w:asciiTheme="minorHAnsi" w:hAnsiTheme="minorHAnsi" w:cstheme="minorHAnsi"/>
                <w:sz w:val="22"/>
                <w:szCs w:val="24"/>
              </w:rPr>
              <w:t>provement</w:t>
            </w:r>
            <w:r w:rsidR="00EA710E" w:rsidRPr="00855D2B">
              <w:rPr>
                <w:rStyle w:val="AllcapsChar"/>
                <w:rFonts w:asciiTheme="minorHAnsi" w:hAnsiTheme="minorHAnsi" w:cstheme="minorHAnsi"/>
                <w:sz w:val="22"/>
                <w:szCs w:val="24"/>
              </w:rPr>
              <w:t xml:space="preserve">           </w:t>
            </w:r>
            <w:r w:rsidR="00565B0D" w:rsidRPr="00855D2B">
              <w:rPr>
                <w:rStyle w:val="AllcapsChar"/>
                <w:rFonts w:asciiTheme="minorHAnsi" w:hAnsiTheme="minorHAnsi" w:cstheme="minorHAnsi"/>
                <w:sz w:val="22"/>
                <w:szCs w:val="24"/>
              </w:rPr>
              <w:t xml:space="preserve"> </w:t>
            </w:r>
            <w:r w:rsidR="00EA710E" w:rsidRPr="00855D2B">
              <w:rPr>
                <w:rStyle w:val="AllcapsChar"/>
                <w:rFonts w:asciiTheme="minorHAnsi" w:hAnsiTheme="minorHAnsi" w:cstheme="minorHAnsi"/>
                <w:sz w:val="22"/>
                <w:szCs w:val="24"/>
              </w:rPr>
              <w:t xml:space="preserve"> </w:t>
            </w:r>
            <w:r w:rsidR="00CC381F" w:rsidRPr="00855D2B">
              <w:rPr>
                <w:rStyle w:val="AllcapsChar"/>
                <w:rFonts w:asciiTheme="minorHAnsi" w:hAnsiTheme="minorHAnsi" w:cstheme="minorHAnsi"/>
                <w:szCs w:val="24"/>
              </w:rPr>
              <w:t xml:space="preserve">Facility </w:t>
            </w:r>
            <w:r w:rsidR="00EA710E" w:rsidRPr="00855D2B">
              <w:rPr>
                <w:rStyle w:val="AllcapsChar"/>
                <w:rFonts w:asciiTheme="minorHAnsi" w:hAnsiTheme="minorHAnsi" w:cstheme="minorHAnsi"/>
                <w:szCs w:val="24"/>
              </w:rPr>
              <w:t>Responsible Person</w:t>
            </w:r>
            <w:r>
              <w:rPr>
                <w:rStyle w:val="AllcapsChar"/>
                <w:rFonts w:asciiTheme="minorHAnsi" w:hAnsiTheme="minorHAnsi" w:cstheme="minorHAnsi"/>
                <w:szCs w:val="24"/>
              </w:rPr>
              <w:t xml:space="preserve"> Name</w:t>
            </w:r>
            <w:r w:rsidR="00EA710E" w:rsidRPr="00855D2B">
              <w:rPr>
                <w:rStyle w:val="AllcapsChar"/>
                <w:rFonts w:asciiTheme="minorHAnsi" w:hAnsiTheme="minorHAnsi" w:cstheme="minorHAnsi"/>
                <w:szCs w:val="24"/>
              </w:rPr>
              <w:t>:</w:t>
            </w:r>
            <w:r w:rsidR="0069543F">
              <w:rPr>
                <w:rStyle w:val="AllcapsChar"/>
                <w:rFonts w:asciiTheme="minorHAnsi" w:hAnsiTheme="minorHAnsi" w:cstheme="minorHAnsi"/>
                <w:szCs w:val="24"/>
              </w:rPr>
              <w:t xml:space="preserve"> </w:t>
            </w:r>
          </w:p>
        </w:tc>
      </w:tr>
      <w:tr w:rsidR="00902FF7" w:rsidRPr="00855D2B" w14:paraId="0081FD6E" w14:textId="77777777" w:rsidTr="004C2E35">
        <w:trPr>
          <w:trHeight w:val="412"/>
        </w:trPr>
        <w:tc>
          <w:tcPr>
            <w:tcW w:w="10136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703987CD" w14:textId="1CFDF2B9" w:rsidR="008227BC" w:rsidRPr="00855D2B" w:rsidRDefault="0021269B" w:rsidP="005577E6">
            <w:pPr>
              <w:pStyle w:val="BulletedLis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Are there any specific needs identified to address (i.e., </w:t>
            </w:r>
            <w:r w:rsidR="004821C2">
              <w:rPr>
                <w:rFonts w:asciiTheme="minorHAnsi" w:hAnsiTheme="minorHAnsi" w:cstheme="minorHAnsi"/>
                <w:sz w:val="22"/>
              </w:rPr>
              <w:t>CAHMPAS</w:t>
            </w:r>
            <w:r>
              <w:rPr>
                <w:rFonts w:asciiTheme="minorHAnsi" w:hAnsiTheme="minorHAnsi" w:cstheme="minorHAnsi"/>
                <w:sz w:val="22"/>
              </w:rPr>
              <w:t xml:space="preserve"> Report Financial Indicators)</w:t>
            </w:r>
          </w:p>
          <w:p w14:paraId="6A1BB968" w14:textId="77777777" w:rsidR="004C2E35" w:rsidRDefault="00A15FCD" w:rsidP="003C7154">
            <w:pPr>
              <w:pStyle w:val="BulletedLis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Is hospital interested in Board Development? </w:t>
            </w:r>
            <w:r w:rsidRPr="00855D2B">
              <w:rPr>
                <w:rFonts w:asciiTheme="minorHAnsi" w:hAnsiTheme="minorHAnsi" w:cstheme="minorHAnsi"/>
                <w:sz w:val="22"/>
              </w:rPr>
              <w:t>(Yes / No)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2D6087">
              <w:rPr>
                <w:rFonts w:asciiTheme="minorHAnsi" w:hAnsiTheme="minorHAnsi" w:cstheme="minorHAnsi"/>
                <w:sz w:val="22"/>
              </w:rPr>
              <w:t xml:space="preserve"> </w:t>
            </w:r>
          </w:p>
          <w:p w14:paraId="44A4C763" w14:textId="7944CBB4" w:rsidR="00394244" w:rsidRPr="003C7154" w:rsidRDefault="00394244" w:rsidP="003C7154">
            <w:pPr>
              <w:pStyle w:val="BulletedLis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Do you have recommendations for future topics/</w:t>
            </w:r>
            <w:r w:rsidR="00B07E36">
              <w:rPr>
                <w:rFonts w:asciiTheme="minorHAnsi" w:hAnsiTheme="minorHAnsi" w:cstheme="minorHAnsi"/>
                <w:sz w:val="22"/>
              </w:rPr>
              <w:t xml:space="preserve">technical assistance </w:t>
            </w:r>
            <w:r>
              <w:rPr>
                <w:rFonts w:asciiTheme="minorHAnsi" w:hAnsiTheme="minorHAnsi" w:cstheme="minorHAnsi"/>
                <w:sz w:val="22"/>
              </w:rPr>
              <w:t>which includes</w:t>
            </w:r>
            <w:r w:rsidR="00B07E36">
              <w:rPr>
                <w:rFonts w:asciiTheme="minorHAnsi" w:hAnsiTheme="minorHAnsi" w:cstheme="minorHAnsi"/>
                <w:sz w:val="22"/>
              </w:rPr>
              <w:t>, &lt;upcoming events&gt;</w:t>
            </w:r>
            <w:r>
              <w:rPr>
                <w:rFonts w:asciiTheme="minorHAnsi" w:hAnsiTheme="minorHAnsi" w:cstheme="minorHAnsi"/>
                <w:sz w:val="22"/>
              </w:rPr>
              <w:t>?</w:t>
            </w:r>
          </w:p>
        </w:tc>
      </w:tr>
      <w:tr w:rsidR="00E1787C" w:rsidRPr="00855D2B" w14:paraId="6B5F08CA" w14:textId="77777777" w:rsidTr="004C2E35">
        <w:trPr>
          <w:trHeight w:val="75"/>
        </w:trPr>
        <w:tc>
          <w:tcPr>
            <w:tcW w:w="10136" w:type="dxa"/>
            <w:shd w:val="clear" w:color="auto" w:fill="F3F3F3"/>
            <w:vAlign w:val="center"/>
          </w:tcPr>
          <w:p w14:paraId="15E41DFC" w14:textId="77777777" w:rsidR="00E1787C" w:rsidRPr="00855D2B" w:rsidRDefault="00565B0D" w:rsidP="00FA2F66">
            <w:pPr>
              <w:pStyle w:val="Allcaps"/>
              <w:rPr>
                <w:rFonts w:asciiTheme="minorHAnsi" w:hAnsiTheme="minorHAnsi" w:cstheme="minorHAnsi"/>
                <w:sz w:val="22"/>
                <w:szCs w:val="24"/>
              </w:rPr>
            </w:pPr>
            <w:r w:rsidRPr="00855D2B">
              <w:rPr>
                <w:rFonts w:asciiTheme="minorHAnsi" w:hAnsiTheme="minorHAnsi" w:cstheme="minorHAnsi"/>
                <w:sz w:val="22"/>
                <w:szCs w:val="24"/>
              </w:rPr>
              <w:t>for hit development</w:t>
            </w:r>
            <w:r w:rsidRPr="00855D2B">
              <w:rPr>
                <w:rStyle w:val="AllcapsChar"/>
                <w:rFonts w:asciiTheme="minorHAnsi" w:hAnsiTheme="minorHAnsi" w:cstheme="minorHAnsi"/>
                <w:sz w:val="22"/>
                <w:szCs w:val="24"/>
              </w:rPr>
              <w:t xml:space="preserve">                             </w:t>
            </w:r>
            <w:r w:rsidR="00CC381F" w:rsidRPr="00855D2B">
              <w:rPr>
                <w:rStyle w:val="AllcapsChar"/>
                <w:rFonts w:asciiTheme="minorHAnsi" w:hAnsiTheme="minorHAnsi" w:cstheme="minorHAnsi"/>
                <w:szCs w:val="24"/>
              </w:rPr>
              <w:t xml:space="preserve">Facility </w:t>
            </w:r>
            <w:r w:rsidRPr="00855D2B">
              <w:rPr>
                <w:rStyle w:val="AllcapsChar"/>
                <w:rFonts w:asciiTheme="minorHAnsi" w:hAnsiTheme="minorHAnsi" w:cstheme="minorHAnsi"/>
                <w:szCs w:val="24"/>
              </w:rPr>
              <w:t>Responsible Person</w:t>
            </w:r>
            <w:r w:rsidR="0021269B">
              <w:rPr>
                <w:rStyle w:val="AllcapsChar"/>
                <w:rFonts w:asciiTheme="minorHAnsi" w:hAnsiTheme="minorHAnsi" w:cstheme="minorHAnsi"/>
                <w:szCs w:val="24"/>
              </w:rPr>
              <w:t xml:space="preserve"> Name</w:t>
            </w:r>
            <w:r w:rsidRPr="00855D2B">
              <w:rPr>
                <w:rStyle w:val="AllcapsChar"/>
                <w:rFonts w:asciiTheme="minorHAnsi" w:hAnsiTheme="minorHAnsi" w:cstheme="minorHAnsi"/>
                <w:szCs w:val="24"/>
              </w:rPr>
              <w:t>:</w:t>
            </w:r>
          </w:p>
        </w:tc>
      </w:tr>
      <w:tr w:rsidR="001D49CE" w:rsidRPr="00855D2B" w14:paraId="60022B41" w14:textId="77777777" w:rsidTr="00F154E3">
        <w:trPr>
          <w:trHeight w:val="4454"/>
        </w:trPr>
        <w:tc>
          <w:tcPr>
            <w:tcW w:w="10136" w:type="dxa"/>
            <w:tcBorders>
              <w:bottom w:val="single" w:sz="4" w:space="0" w:color="C0C0C0"/>
            </w:tcBorders>
            <w:shd w:val="clear" w:color="auto" w:fill="auto"/>
          </w:tcPr>
          <w:p w14:paraId="37E11439" w14:textId="0BBED3CF" w:rsidR="008227BC" w:rsidRPr="00D97916" w:rsidRDefault="0048221B" w:rsidP="005577E6">
            <w:pPr>
              <w:pStyle w:val="BulletedList"/>
              <w:rPr>
                <w:rFonts w:asciiTheme="minorHAnsi" w:hAnsiTheme="minorHAnsi" w:cstheme="minorHAnsi"/>
                <w:sz w:val="22"/>
              </w:rPr>
            </w:pPr>
            <w:r w:rsidRPr="00D97916">
              <w:rPr>
                <w:rFonts w:asciiTheme="minorHAnsi" w:hAnsiTheme="minorHAnsi" w:cstheme="minorHAnsi"/>
                <w:sz w:val="22"/>
              </w:rPr>
              <w:t xml:space="preserve">What is the hospital’s </w:t>
            </w:r>
            <w:r w:rsidR="00B07E36">
              <w:rPr>
                <w:rFonts w:asciiTheme="minorHAnsi" w:hAnsiTheme="minorHAnsi" w:cstheme="minorHAnsi"/>
                <w:sz w:val="22"/>
              </w:rPr>
              <w:t>engagement with</w:t>
            </w:r>
            <w:r w:rsidR="00565B0D" w:rsidRPr="00D97916">
              <w:rPr>
                <w:rFonts w:asciiTheme="minorHAnsi" w:hAnsiTheme="minorHAnsi" w:cstheme="minorHAnsi"/>
                <w:sz w:val="22"/>
              </w:rPr>
              <w:t xml:space="preserve"> Meaningful Use</w:t>
            </w:r>
            <w:r w:rsidR="00B07E36">
              <w:rPr>
                <w:rFonts w:asciiTheme="minorHAnsi" w:hAnsiTheme="minorHAnsi" w:cstheme="minorHAnsi"/>
                <w:sz w:val="22"/>
              </w:rPr>
              <w:t>?</w:t>
            </w:r>
          </w:p>
          <w:p w14:paraId="50D1A10D" w14:textId="77777777" w:rsidR="000D7B35" w:rsidRPr="00D97916" w:rsidRDefault="000D7B35" w:rsidP="000D7B35">
            <w:pPr>
              <w:pStyle w:val="BulletedList"/>
              <w:spacing w:after="0"/>
              <w:rPr>
                <w:rFonts w:asciiTheme="minorHAnsi" w:hAnsiTheme="minorHAnsi"/>
                <w:sz w:val="22"/>
                <w:szCs w:val="22"/>
              </w:rPr>
            </w:pPr>
            <w:r w:rsidRPr="00D97916">
              <w:rPr>
                <w:rFonts w:asciiTheme="minorHAnsi" w:hAnsiTheme="minorHAnsi"/>
                <w:sz w:val="22"/>
                <w:szCs w:val="22"/>
              </w:rPr>
              <w:t>HIT/EHR readiness</w:t>
            </w:r>
            <w:r w:rsidRPr="00D97916">
              <w:rPr>
                <w:rFonts w:asciiTheme="minorHAnsi" w:hAnsiTheme="minorHAnsi"/>
                <w:sz w:val="22"/>
                <w:szCs w:val="22"/>
              </w:rPr>
              <w:br/>
              <w:t xml:space="preserve">Departments </w:t>
            </w:r>
            <w:proofErr w:type="gramStart"/>
            <w:r w:rsidRPr="00D97916">
              <w:rPr>
                <w:rFonts w:asciiTheme="minorHAnsi" w:hAnsiTheme="minorHAnsi"/>
                <w:sz w:val="22"/>
                <w:szCs w:val="22"/>
              </w:rPr>
              <w:t>on line</w:t>
            </w:r>
            <w:proofErr w:type="gramEnd"/>
          </w:p>
          <w:p w14:paraId="151C6177" w14:textId="77777777" w:rsidR="00DA7E1C" w:rsidRPr="00D97916" w:rsidRDefault="00D97916" w:rsidP="00DA7E1C">
            <w:pPr>
              <w:pStyle w:val="BulletedList"/>
              <w:numPr>
                <w:ilvl w:val="0"/>
                <w:numId w:val="0"/>
              </w:numPr>
              <w:spacing w:after="0"/>
              <w:ind w:left="43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</w:t>
            </w:r>
            <w:r w:rsidR="000D7B35" w:rsidRPr="00D97916">
              <w:rPr>
                <w:rFonts w:asciiTheme="minorHAnsi" w:hAnsiTheme="minorHAnsi"/>
                <w:sz w:val="22"/>
                <w:szCs w:val="22"/>
              </w:rPr>
              <w:t>Radiology</w:t>
            </w:r>
            <w:r w:rsidR="000D7B35" w:rsidRPr="00D97916">
              <w:rPr>
                <w:rFonts w:asciiTheme="minorHAnsi" w:hAnsiTheme="minorHAnsi"/>
                <w:sz w:val="22"/>
                <w:szCs w:val="22"/>
              </w:rPr>
              <w:br/>
            </w:r>
            <w:r>
              <w:rPr>
                <w:rFonts w:asciiTheme="minorHAnsi" w:hAnsiTheme="minorHAnsi"/>
                <w:sz w:val="22"/>
                <w:szCs w:val="22"/>
              </w:rPr>
              <w:t>-</w:t>
            </w:r>
            <w:r w:rsidR="000D7B35" w:rsidRPr="00D97916">
              <w:rPr>
                <w:rFonts w:asciiTheme="minorHAnsi" w:hAnsiTheme="minorHAnsi"/>
                <w:sz w:val="22"/>
                <w:szCs w:val="22"/>
              </w:rPr>
              <w:t>Medicine/Pharmacy</w:t>
            </w:r>
            <w:r w:rsidR="000D7B35" w:rsidRPr="00D97916">
              <w:rPr>
                <w:rFonts w:asciiTheme="minorHAnsi" w:hAnsiTheme="minorHAnsi"/>
                <w:sz w:val="22"/>
                <w:szCs w:val="22"/>
              </w:rPr>
              <w:br/>
            </w:r>
            <w:r>
              <w:rPr>
                <w:rFonts w:asciiTheme="minorHAnsi" w:hAnsiTheme="minorHAnsi"/>
                <w:sz w:val="22"/>
                <w:szCs w:val="22"/>
              </w:rPr>
              <w:t>-</w:t>
            </w:r>
            <w:r w:rsidR="000D7B35" w:rsidRPr="00D97916">
              <w:rPr>
                <w:rFonts w:asciiTheme="minorHAnsi" w:hAnsiTheme="minorHAnsi"/>
                <w:sz w:val="22"/>
                <w:szCs w:val="22"/>
              </w:rPr>
              <w:t>Labs</w:t>
            </w:r>
            <w:r w:rsidR="000D7B35" w:rsidRPr="00D97916">
              <w:rPr>
                <w:rFonts w:asciiTheme="minorHAnsi" w:hAnsiTheme="minorHAnsi"/>
                <w:sz w:val="22"/>
                <w:szCs w:val="22"/>
              </w:rPr>
              <w:br/>
            </w:r>
            <w:r>
              <w:rPr>
                <w:rFonts w:asciiTheme="minorHAnsi" w:hAnsiTheme="minorHAnsi"/>
                <w:sz w:val="22"/>
                <w:szCs w:val="22"/>
              </w:rPr>
              <w:t>-</w:t>
            </w:r>
            <w:r w:rsidR="000D7B35" w:rsidRPr="00D97916">
              <w:rPr>
                <w:rFonts w:asciiTheme="minorHAnsi" w:hAnsiTheme="minorHAnsi"/>
                <w:sz w:val="22"/>
                <w:szCs w:val="22"/>
              </w:rPr>
              <w:t>CPOE</w:t>
            </w:r>
            <w:r w:rsidR="000D7B35" w:rsidRPr="00D97916">
              <w:rPr>
                <w:rFonts w:asciiTheme="minorHAnsi" w:hAnsiTheme="minorHAnsi"/>
                <w:sz w:val="22"/>
                <w:szCs w:val="22"/>
              </w:rPr>
              <w:br/>
            </w:r>
            <w:r>
              <w:rPr>
                <w:rFonts w:asciiTheme="minorHAnsi" w:hAnsiTheme="minorHAnsi"/>
                <w:sz w:val="22"/>
                <w:szCs w:val="22"/>
              </w:rPr>
              <w:t>-</w:t>
            </w:r>
            <w:r w:rsidR="000D7B35" w:rsidRPr="00D97916">
              <w:rPr>
                <w:rFonts w:asciiTheme="minorHAnsi" w:hAnsiTheme="minorHAnsi"/>
                <w:sz w:val="22"/>
                <w:szCs w:val="22"/>
              </w:rPr>
              <w:t>X-ray/Imaging</w:t>
            </w:r>
            <w:r w:rsidR="00DA7E1C">
              <w:rPr>
                <w:rFonts w:asciiTheme="minorHAnsi" w:hAnsiTheme="minorHAnsi"/>
                <w:sz w:val="22"/>
                <w:szCs w:val="22"/>
              </w:rPr>
              <w:br/>
              <w:t>-ED</w:t>
            </w:r>
          </w:p>
          <w:p w14:paraId="7CD3E1BA" w14:textId="77777777" w:rsidR="000D7B35" w:rsidRPr="00D97916" w:rsidRDefault="00D97916" w:rsidP="000D7B35">
            <w:pPr>
              <w:pStyle w:val="BulletedList"/>
              <w:numPr>
                <w:ilvl w:val="0"/>
                <w:numId w:val="0"/>
              </w:numPr>
              <w:spacing w:after="0"/>
              <w:ind w:left="34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</w:t>
            </w:r>
            <w:r w:rsidR="000D7B35" w:rsidRPr="00D97916">
              <w:rPr>
                <w:rFonts w:asciiTheme="minorHAnsi" w:hAnsiTheme="minorHAnsi"/>
                <w:sz w:val="22"/>
                <w:szCs w:val="22"/>
              </w:rPr>
              <w:t>FCC/USAC Grant</w:t>
            </w:r>
          </w:p>
          <w:p w14:paraId="6787920E" w14:textId="77777777" w:rsidR="000D7B35" w:rsidRPr="00D97916" w:rsidRDefault="000D7B35" w:rsidP="000D7B35">
            <w:pPr>
              <w:pStyle w:val="BulletedList"/>
              <w:numPr>
                <w:ilvl w:val="0"/>
                <w:numId w:val="0"/>
              </w:numPr>
              <w:spacing w:after="0"/>
              <w:ind w:left="342"/>
              <w:rPr>
                <w:rFonts w:asciiTheme="minorHAnsi" w:hAnsiTheme="minorHAnsi"/>
                <w:sz w:val="22"/>
                <w:szCs w:val="22"/>
              </w:rPr>
            </w:pPr>
            <w:r w:rsidRPr="00D97916">
              <w:rPr>
                <w:rFonts w:asciiTheme="minorHAnsi" w:hAnsiTheme="minorHAnsi"/>
                <w:sz w:val="22"/>
                <w:szCs w:val="22"/>
              </w:rPr>
              <w:t>P</w:t>
            </w:r>
            <w:r w:rsidR="00D97916">
              <w:rPr>
                <w:rFonts w:asciiTheme="minorHAnsi" w:hAnsiTheme="minorHAnsi"/>
                <w:sz w:val="22"/>
                <w:szCs w:val="22"/>
              </w:rPr>
              <w:t xml:space="preserve">ublic </w:t>
            </w:r>
            <w:r w:rsidRPr="00D97916">
              <w:rPr>
                <w:rFonts w:asciiTheme="minorHAnsi" w:hAnsiTheme="minorHAnsi"/>
                <w:sz w:val="22"/>
                <w:szCs w:val="22"/>
              </w:rPr>
              <w:t>H</w:t>
            </w:r>
            <w:r w:rsidR="00D97916">
              <w:rPr>
                <w:rFonts w:asciiTheme="minorHAnsi" w:hAnsiTheme="minorHAnsi"/>
                <w:sz w:val="22"/>
                <w:szCs w:val="22"/>
              </w:rPr>
              <w:t>ealth</w:t>
            </w:r>
            <w:r w:rsidRPr="00D97916">
              <w:rPr>
                <w:rFonts w:asciiTheme="minorHAnsi" w:hAnsiTheme="minorHAnsi"/>
                <w:sz w:val="22"/>
                <w:szCs w:val="22"/>
              </w:rPr>
              <w:t xml:space="preserve"> registration and public health measure using for Meaningful use</w:t>
            </w:r>
          </w:p>
          <w:tbl>
            <w:tblPr>
              <w:tblStyle w:val="TableGrid"/>
              <w:tblW w:w="0" w:type="auto"/>
              <w:tblInd w:w="342" w:type="dxa"/>
              <w:tblLook w:val="04A0" w:firstRow="1" w:lastRow="0" w:firstColumn="1" w:lastColumn="0" w:noHBand="0" w:noVBand="1"/>
            </w:tblPr>
            <w:tblGrid>
              <w:gridCol w:w="2245"/>
              <w:gridCol w:w="2160"/>
              <w:gridCol w:w="2340"/>
            </w:tblGrid>
            <w:tr w:rsidR="000D7B35" w:rsidRPr="00D97916" w14:paraId="0E06A8A8" w14:textId="77777777" w:rsidTr="000D7B35">
              <w:tc>
                <w:tcPr>
                  <w:tcW w:w="2245" w:type="dxa"/>
                </w:tcPr>
                <w:p w14:paraId="56FB1C18" w14:textId="77777777" w:rsidR="000D7B35" w:rsidRPr="00D97916" w:rsidRDefault="000D7B35" w:rsidP="000D7B35">
                  <w:pPr>
                    <w:pStyle w:val="BulletedList"/>
                    <w:numPr>
                      <w:ilvl w:val="0"/>
                      <w:numId w:val="0"/>
                    </w:numPr>
                    <w:spacing w:after="0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D97916">
                    <w:rPr>
                      <w:rFonts w:asciiTheme="minorHAnsi" w:hAnsiTheme="minorHAnsi"/>
                      <w:sz w:val="22"/>
                      <w:szCs w:val="22"/>
                    </w:rPr>
                    <w:t>Electronic Labs</w:t>
                  </w:r>
                </w:p>
              </w:tc>
              <w:tc>
                <w:tcPr>
                  <w:tcW w:w="2160" w:type="dxa"/>
                </w:tcPr>
                <w:p w14:paraId="7A71ABF7" w14:textId="77777777" w:rsidR="000D7B35" w:rsidRPr="00D97916" w:rsidRDefault="000D7B35" w:rsidP="000D7B35">
                  <w:pPr>
                    <w:pStyle w:val="BulletedList"/>
                    <w:numPr>
                      <w:ilvl w:val="0"/>
                      <w:numId w:val="0"/>
                    </w:numPr>
                    <w:spacing w:after="0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D97916">
                    <w:rPr>
                      <w:rFonts w:asciiTheme="minorHAnsi" w:hAnsiTheme="minorHAnsi"/>
                      <w:sz w:val="22"/>
                      <w:szCs w:val="22"/>
                    </w:rPr>
                    <w:t>Immunization</w:t>
                  </w:r>
                </w:p>
              </w:tc>
              <w:tc>
                <w:tcPr>
                  <w:tcW w:w="2340" w:type="dxa"/>
                </w:tcPr>
                <w:p w14:paraId="75DF2E78" w14:textId="77777777" w:rsidR="000D7B35" w:rsidRPr="00D97916" w:rsidRDefault="000D7B35" w:rsidP="000D7B35">
                  <w:pPr>
                    <w:pStyle w:val="BulletedList"/>
                    <w:numPr>
                      <w:ilvl w:val="0"/>
                      <w:numId w:val="0"/>
                    </w:numPr>
                    <w:spacing w:after="0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D97916">
                    <w:rPr>
                      <w:rFonts w:asciiTheme="minorHAnsi" w:hAnsiTheme="minorHAnsi"/>
                      <w:sz w:val="22"/>
                      <w:szCs w:val="22"/>
                    </w:rPr>
                    <w:t>Syndromic Surveillance</w:t>
                  </w:r>
                </w:p>
              </w:tc>
            </w:tr>
          </w:tbl>
          <w:p w14:paraId="308100A3" w14:textId="77777777" w:rsidR="000D7B35" w:rsidRPr="000D7B35" w:rsidRDefault="000D7B35" w:rsidP="000D7B35">
            <w:pPr>
              <w:pStyle w:val="BulletedList"/>
              <w:numPr>
                <w:ilvl w:val="0"/>
                <w:numId w:val="0"/>
              </w:numPr>
              <w:spacing w:after="0"/>
              <w:ind w:left="342"/>
            </w:pPr>
          </w:p>
        </w:tc>
      </w:tr>
      <w:tr w:rsidR="00E1787C" w:rsidRPr="00855D2B" w14:paraId="5F7A376E" w14:textId="77777777" w:rsidTr="004C2E35">
        <w:trPr>
          <w:trHeight w:val="135"/>
        </w:trPr>
        <w:tc>
          <w:tcPr>
            <w:tcW w:w="10136" w:type="dxa"/>
            <w:shd w:val="clear" w:color="auto" w:fill="F3F3F3"/>
          </w:tcPr>
          <w:p w14:paraId="4E4245BD" w14:textId="77777777" w:rsidR="00E1787C" w:rsidRPr="00855D2B" w:rsidRDefault="00CC381F" w:rsidP="007E48C4">
            <w:pPr>
              <w:pStyle w:val="Allcaps"/>
              <w:rPr>
                <w:rFonts w:asciiTheme="minorHAnsi" w:hAnsiTheme="minorHAnsi" w:cstheme="minorHAnsi"/>
                <w:sz w:val="22"/>
                <w:szCs w:val="24"/>
              </w:rPr>
            </w:pPr>
            <w:r w:rsidRPr="00855D2B">
              <w:rPr>
                <w:rFonts w:asciiTheme="minorHAnsi" w:hAnsiTheme="minorHAnsi" w:cstheme="minorHAnsi"/>
                <w:sz w:val="22"/>
                <w:szCs w:val="24"/>
              </w:rPr>
              <w:t>for e</w:t>
            </w:r>
            <w:r w:rsidR="007E48C4">
              <w:rPr>
                <w:rFonts w:asciiTheme="minorHAnsi" w:hAnsiTheme="minorHAnsi" w:cstheme="minorHAnsi"/>
                <w:sz w:val="22"/>
                <w:szCs w:val="24"/>
              </w:rPr>
              <w:t>D</w:t>
            </w:r>
            <w:r w:rsidRPr="00855D2B">
              <w:rPr>
                <w:rFonts w:asciiTheme="minorHAnsi" w:hAnsiTheme="minorHAnsi" w:cstheme="minorHAnsi"/>
                <w:sz w:val="22"/>
                <w:szCs w:val="24"/>
              </w:rPr>
              <w:t xml:space="preserve"> development</w:t>
            </w:r>
            <w:r w:rsidRPr="00855D2B">
              <w:rPr>
                <w:rStyle w:val="AllcapsChar"/>
                <w:rFonts w:asciiTheme="minorHAnsi" w:hAnsiTheme="minorHAnsi" w:cstheme="minorHAnsi"/>
                <w:sz w:val="22"/>
                <w:szCs w:val="24"/>
              </w:rPr>
              <w:t xml:space="preserve">                             </w:t>
            </w:r>
            <w:r w:rsidRPr="00855D2B">
              <w:rPr>
                <w:rStyle w:val="AllcapsChar"/>
                <w:rFonts w:asciiTheme="minorHAnsi" w:hAnsiTheme="minorHAnsi" w:cstheme="minorHAnsi"/>
                <w:szCs w:val="24"/>
              </w:rPr>
              <w:t>Facility Responsible Person</w:t>
            </w:r>
            <w:r w:rsidR="0021269B">
              <w:rPr>
                <w:rStyle w:val="AllcapsChar"/>
                <w:rFonts w:asciiTheme="minorHAnsi" w:hAnsiTheme="minorHAnsi" w:cstheme="minorHAnsi"/>
                <w:szCs w:val="24"/>
              </w:rPr>
              <w:t xml:space="preserve"> Name</w:t>
            </w:r>
            <w:r w:rsidRPr="00855D2B">
              <w:rPr>
                <w:rStyle w:val="AllcapsChar"/>
                <w:rFonts w:asciiTheme="minorHAnsi" w:hAnsiTheme="minorHAnsi" w:cstheme="minorHAnsi"/>
                <w:szCs w:val="24"/>
              </w:rPr>
              <w:t>:</w:t>
            </w:r>
          </w:p>
        </w:tc>
      </w:tr>
      <w:tr w:rsidR="005A5E0B" w:rsidRPr="00855D2B" w14:paraId="6B55B915" w14:textId="77777777" w:rsidTr="004C2E35">
        <w:trPr>
          <w:trHeight w:val="135"/>
        </w:trPr>
        <w:tc>
          <w:tcPr>
            <w:tcW w:w="10136" w:type="dxa"/>
            <w:shd w:val="clear" w:color="auto" w:fill="auto"/>
          </w:tcPr>
          <w:p w14:paraId="0A6ED53C" w14:textId="76884274" w:rsidR="00960C3F" w:rsidRDefault="00CC381F" w:rsidP="00B07E36">
            <w:pPr>
              <w:pStyle w:val="BulletedList"/>
              <w:rPr>
                <w:rFonts w:asciiTheme="minorHAnsi" w:hAnsiTheme="minorHAnsi" w:cstheme="minorHAnsi"/>
                <w:sz w:val="22"/>
              </w:rPr>
            </w:pPr>
            <w:r w:rsidRPr="00855D2B">
              <w:rPr>
                <w:rFonts w:asciiTheme="minorHAnsi" w:hAnsiTheme="minorHAnsi" w:cstheme="minorHAnsi"/>
                <w:sz w:val="22"/>
              </w:rPr>
              <w:t>Emergency Department Director</w:t>
            </w:r>
            <w:r w:rsidR="00775665">
              <w:rPr>
                <w:rFonts w:asciiTheme="minorHAnsi" w:hAnsiTheme="minorHAnsi" w:cstheme="minorHAnsi"/>
                <w:sz w:val="22"/>
              </w:rPr>
              <w:t>________________</w:t>
            </w:r>
          </w:p>
          <w:p w14:paraId="18FADF50" w14:textId="7F3F1048" w:rsidR="00F154E3" w:rsidRPr="00210401" w:rsidRDefault="00511C6E" w:rsidP="00B07E36">
            <w:pPr>
              <w:pStyle w:val="BulletedLis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Do you have a Level IV Trauma PI Plan?</w:t>
            </w:r>
          </w:p>
        </w:tc>
      </w:tr>
      <w:tr w:rsidR="00D227E6" w:rsidRPr="00855D2B" w14:paraId="2AE7DAD7" w14:textId="77777777" w:rsidTr="004C2E35">
        <w:trPr>
          <w:trHeight w:val="135"/>
        </w:trPr>
        <w:tc>
          <w:tcPr>
            <w:tcW w:w="10136" w:type="dxa"/>
            <w:shd w:val="clear" w:color="auto" w:fill="auto"/>
          </w:tcPr>
          <w:p w14:paraId="52AA3D3C" w14:textId="77777777" w:rsidR="00D227E6" w:rsidRDefault="009D5668" w:rsidP="00D227E6">
            <w:pPr>
              <w:pStyle w:val="BulletedList"/>
              <w:numPr>
                <w:ilvl w:val="0"/>
                <w:numId w:val="0"/>
              </w:numPr>
              <w:ind w:left="432" w:hanging="432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lastRenderedPageBreak/>
              <w:t>REPORTS</w:t>
            </w:r>
          </w:p>
          <w:p w14:paraId="67FC0222" w14:textId="7C4E7107" w:rsidR="00D227E6" w:rsidRDefault="00D227E6" w:rsidP="00D227E6">
            <w:pPr>
              <w:pStyle w:val="BulletedList"/>
              <w:numPr>
                <w:ilvl w:val="0"/>
                <w:numId w:val="24"/>
              </w:numPr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MBQIP Reports  </w:t>
            </w:r>
            <w:r w:rsidR="000C7040">
              <w:rPr>
                <w:rFonts w:ascii="Times" w:hAnsi="Times" w:cs="Times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7040">
              <w:rPr>
                <w:rFonts w:ascii="Times" w:hAnsi="Times" w:cs="Times"/>
                <w:sz w:val="22"/>
                <w:szCs w:val="22"/>
              </w:rPr>
              <w:instrText xml:space="preserve"> FORMCHECKBOX </w:instrText>
            </w:r>
            <w:r w:rsidR="00507C69">
              <w:rPr>
                <w:rFonts w:ascii="Times" w:hAnsi="Times" w:cs="Times"/>
                <w:sz w:val="22"/>
                <w:szCs w:val="22"/>
              </w:rPr>
            </w:r>
            <w:r w:rsidR="00507C69">
              <w:rPr>
                <w:rFonts w:ascii="Times" w:hAnsi="Times" w:cs="Times"/>
                <w:sz w:val="22"/>
                <w:szCs w:val="22"/>
              </w:rPr>
              <w:fldChar w:fldCharType="separate"/>
            </w:r>
            <w:r w:rsidR="000C7040">
              <w:rPr>
                <w:rFonts w:ascii="Times" w:hAnsi="Times" w:cs="Times"/>
                <w:sz w:val="22"/>
                <w:szCs w:val="22"/>
              </w:rPr>
              <w:fldChar w:fldCharType="end"/>
            </w:r>
          </w:p>
          <w:p w14:paraId="49EABC4D" w14:textId="77777777" w:rsidR="00D227E6" w:rsidRPr="00D227E6" w:rsidRDefault="00D227E6" w:rsidP="00D227E6">
            <w:pPr>
              <w:pStyle w:val="BulletedList"/>
              <w:numPr>
                <w:ilvl w:val="0"/>
                <w:numId w:val="24"/>
              </w:numPr>
              <w:rPr>
                <w:rFonts w:ascii="Times" w:hAnsi="Times" w:cs="Times"/>
                <w:sz w:val="22"/>
                <w:szCs w:val="22"/>
              </w:rPr>
            </w:pPr>
            <w:r w:rsidRPr="00D227E6">
              <w:rPr>
                <w:rFonts w:asciiTheme="minorHAnsi" w:hAnsiTheme="minorHAnsi" w:cstheme="minorHAnsi"/>
                <w:sz w:val="22"/>
              </w:rPr>
              <w:t>Bypass Reports</w:t>
            </w:r>
            <w:r>
              <w:rPr>
                <w:rFonts w:asciiTheme="minorHAnsi" w:hAnsiTheme="minorHAnsi" w:cstheme="minorHAnsi"/>
                <w:sz w:val="22"/>
              </w:rPr>
              <w:t xml:space="preserve">  </w:t>
            </w:r>
            <w:r>
              <w:rPr>
                <w:rFonts w:ascii="Times" w:hAnsi="Times" w:cs="Times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" w:hAnsi="Times" w:cs="Times"/>
                <w:sz w:val="22"/>
                <w:szCs w:val="22"/>
              </w:rPr>
              <w:instrText xml:space="preserve"> FORMCHECKBOX </w:instrText>
            </w:r>
            <w:r w:rsidR="00507C69">
              <w:rPr>
                <w:rFonts w:ascii="Times" w:hAnsi="Times" w:cs="Times"/>
                <w:sz w:val="22"/>
                <w:szCs w:val="22"/>
              </w:rPr>
            </w:r>
            <w:r w:rsidR="00507C69">
              <w:rPr>
                <w:rFonts w:ascii="Times" w:hAnsi="Times" w:cs="Times"/>
                <w:sz w:val="22"/>
                <w:szCs w:val="22"/>
              </w:rPr>
              <w:fldChar w:fldCharType="separate"/>
            </w:r>
            <w:r>
              <w:rPr>
                <w:rFonts w:ascii="Times" w:hAnsi="Times" w:cs="Times"/>
                <w:sz w:val="22"/>
                <w:szCs w:val="22"/>
              </w:rPr>
              <w:fldChar w:fldCharType="end"/>
            </w:r>
          </w:p>
          <w:p w14:paraId="4D46A9AB" w14:textId="77777777" w:rsidR="00D227E6" w:rsidRPr="00855D2B" w:rsidRDefault="00D227E6" w:rsidP="003F610A">
            <w:pPr>
              <w:pStyle w:val="BulletedList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1BC33C28" w14:textId="77777777" w:rsidR="00210401" w:rsidRDefault="00210401"/>
    <w:tbl>
      <w:tblPr>
        <w:tblW w:w="10136" w:type="dxa"/>
        <w:tblInd w:w="-7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6370"/>
        <w:gridCol w:w="1524"/>
        <w:gridCol w:w="2242"/>
      </w:tblGrid>
      <w:tr w:rsidR="00210401" w:rsidRPr="00D97916" w14:paraId="2DF865DA" w14:textId="77777777" w:rsidTr="00795C82">
        <w:trPr>
          <w:trHeight w:val="530"/>
        </w:trPr>
        <w:tc>
          <w:tcPr>
            <w:tcW w:w="5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77A0A" w14:textId="043069CC" w:rsidR="00210401" w:rsidRPr="001107B5" w:rsidRDefault="00076908" w:rsidP="00795C82">
            <w:pPr>
              <w:pStyle w:val="BulletedList"/>
              <w:numPr>
                <w:ilvl w:val="0"/>
                <w:numId w:val="0"/>
              </w:numPr>
              <w:spacing w:before="0" w:after="0"/>
              <w:ind w:left="432"/>
              <w:contextualSpacing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SORH/Flex</w:t>
            </w:r>
            <w:r w:rsidR="000C7040">
              <w:rPr>
                <w:rFonts w:asciiTheme="minorHAnsi" w:hAnsiTheme="minorHAnsi"/>
                <w:sz w:val="22"/>
                <w:szCs w:val="22"/>
              </w:rPr>
              <w:t>/S</w:t>
            </w:r>
            <w:r w:rsidR="00B07E36">
              <w:rPr>
                <w:rFonts w:asciiTheme="minorHAnsi" w:hAnsiTheme="minorHAnsi"/>
                <w:sz w:val="22"/>
                <w:szCs w:val="22"/>
              </w:rPr>
              <w:t>HIP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Contact </w:t>
            </w:r>
            <w:r w:rsidR="00314E49">
              <w:rPr>
                <w:rFonts w:asciiTheme="minorHAnsi" w:hAnsiTheme="minorHAnsi"/>
                <w:sz w:val="22"/>
                <w:szCs w:val="22"/>
              </w:rPr>
              <w:t>Info: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A418B40" w14:textId="77777777" w:rsidR="00210401" w:rsidRPr="001107B5" w:rsidRDefault="001507EE" w:rsidP="00795C82">
            <w:pPr>
              <w:spacing w:before="0" w:after="0"/>
              <w:contextualSpacing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Check all that apply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F880A3D" w14:textId="77777777" w:rsidR="00210401" w:rsidRDefault="001507EE" w:rsidP="00795C82">
            <w:pPr>
              <w:spacing w:before="0" w:after="0"/>
              <w:contextualSpacing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Follow up</w:t>
            </w:r>
          </w:p>
          <w:p w14:paraId="50FDA6E4" w14:textId="77777777" w:rsidR="00210401" w:rsidRPr="001107B5" w:rsidRDefault="00210401" w:rsidP="00795C82">
            <w:pPr>
              <w:pStyle w:val="BulletedList"/>
              <w:numPr>
                <w:ilvl w:val="0"/>
                <w:numId w:val="0"/>
              </w:numPr>
              <w:spacing w:before="0" w:after="0"/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95C82" w:rsidRPr="00D97916" w14:paraId="0DD49826" w14:textId="77777777" w:rsidTr="00795C82">
        <w:trPr>
          <w:trHeight w:val="431"/>
        </w:trPr>
        <w:tc>
          <w:tcPr>
            <w:tcW w:w="1013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681AB0" w14:textId="0FFC4084" w:rsidR="00795C82" w:rsidRDefault="00795C82" w:rsidP="00795C82">
            <w:pPr>
              <w:pStyle w:val="BulletedList"/>
              <w:numPr>
                <w:ilvl w:val="0"/>
                <w:numId w:val="0"/>
              </w:numPr>
              <w:spacing w:before="0" w:after="0"/>
              <w:contextualSpacing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What services can </w:t>
            </w:r>
            <w:r w:rsidR="000C7040">
              <w:rPr>
                <w:rFonts w:asciiTheme="minorHAnsi" w:hAnsiTheme="minorHAnsi"/>
                <w:sz w:val="22"/>
                <w:szCs w:val="22"/>
              </w:rPr>
              <w:t>the Flex/S</w:t>
            </w:r>
            <w:r w:rsidR="00B07E36">
              <w:rPr>
                <w:rFonts w:asciiTheme="minorHAnsi" w:hAnsiTheme="minorHAnsi"/>
                <w:sz w:val="22"/>
                <w:szCs w:val="22"/>
              </w:rPr>
              <w:t>HIP</w:t>
            </w:r>
            <w:r w:rsidR="000C7040">
              <w:rPr>
                <w:rFonts w:asciiTheme="minorHAnsi" w:hAnsiTheme="minorHAnsi"/>
                <w:sz w:val="22"/>
                <w:szCs w:val="22"/>
              </w:rPr>
              <w:t xml:space="preserve"> Program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help with?</w:t>
            </w:r>
          </w:p>
        </w:tc>
      </w:tr>
      <w:tr w:rsidR="00210401" w:rsidRPr="00D97916" w14:paraId="37D5327D" w14:textId="77777777" w:rsidTr="00795C82">
        <w:trPr>
          <w:trHeight w:val="350"/>
        </w:trPr>
        <w:tc>
          <w:tcPr>
            <w:tcW w:w="5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DA4D9" w14:textId="77777777" w:rsidR="00210401" w:rsidRPr="00D97916" w:rsidRDefault="00210401" w:rsidP="00795C82">
            <w:pPr>
              <w:pStyle w:val="BulletedList"/>
              <w:numPr>
                <w:ilvl w:val="0"/>
                <w:numId w:val="19"/>
              </w:numPr>
              <w:spacing w:before="0" w:after="0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D97916">
              <w:rPr>
                <w:rFonts w:asciiTheme="minorHAnsi" w:hAnsiTheme="minorHAnsi"/>
                <w:sz w:val="22"/>
                <w:szCs w:val="22"/>
              </w:rPr>
              <w:t>Health Professional Shortage Area Designations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09F7C4" w14:textId="77777777" w:rsidR="00210401" w:rsidRDefault="00795C82" w:rsidP="00795C82">
            <w:pPr>
              <w:pStyle w:val="BulletedList"/>
              <w:numPr>
                <w:ilvl w:val="0"/>
                <w:numId w:val="0"/>
              </w:numPr>
              <w:spacing w:before="0" w:after="0"/>
              <w:contextualSpacing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" w:hAnsi="Times" w:cs="Times"/>
                <w:sz w:val="22"/>
                <w:szCs w:val="22"/>
              </w:rPr>
              <w:instrText xml:space="preserve"> FORMCHECKBOX </w:instrText>
            </w:r>
            <w:r>
              <w:instrText>_</w:instrText>
            </w:r>
            <w:r w:rsidR="00507C69">
              <w:rPr>
                <w:rFonts w:ascii="Times" w:hAnsi="Times" w:cs="Times"/>
                <w:sz w:val="22"/>
                <w:szCs w:val="22"/>
              </w:rPr>
            </w:r>
            <w:r w:rsidR="00507C69">
              <w:rPr>
                <w:rFonts w:ascii="Times" w:hAnsi="Times" w:cs="Times"/>
                <w:sz w:val="22"/>
                <w:szCs w:val="22"/>
              </w:rPr>
              <w:fldChar w:fldCharType="separate"/>
            </w:r>
            <w:r>
              <w:rPr>
                <w:rFonts w:ascii="Times" w:hAnsi="Times" w:cs="Times"/>
                <w:sz w:val="22"/>
                <w:szCs w:val="22"/>
              </w:rPr>
              <w:fldChar w:fldCharType="end"/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A72F95D" w14:textId="77777777" w:rsidR="00210401" w:rsidRDefault="00210401" w:rsidP="00795C82">
            <w:pPr>
              <w:pStyle w:val="BulletedList"/>
              <w:numPr>
                <w:ilvl w:val="0"/>
                <w:numId w:val="0"/>
              </w:numPr>
              <w:spacing w:before="0" w:after="0"/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152D7" w:rsidRPr="00D97916" w14:paraId="73D6858B" w14:textId="77777777" w:rsidTr="00795C82">
        <w:trPr>
          <w:trHeight w:val="350"/>
        </w:trPr>
        <w:tc>
          <w:tcPr>
            <w:tcW w:w="5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EA6C0" w14:textId="77777777" w:rsidR="00C152D7" w:rsidRPr="00D97916" w:rsidRDefault="00C152D7" w:rsidP="00795C82">
            <w:pPr>
              <w:pStyle w:val="BulletedList"/>
              <w:numPr>
                <w:ilvl w:val="0"/>
                <w:numId w:val="19"/>
              </w:numPr>
              <w:spacing w:before="0" w:after="0"/>
              <w:contextualSpacing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Board Development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4FD637" w14:textId="77777777" w:rsidR="00C152D7" w:rsidRDefault="00C152D7" w:rsidP="00795C82">
            <w:pPr>
              <w:pStyle w:val="BulletedList"/>
              <w:numPr>
                <w:ilvl w:val="0"/>
                <w:numId w:val="0"/>
              </w:numPr>
              <w:spacing w:before="0" w:after="0"/>
              <w:contextualSpacing/>
              <w:jc w:val="center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" w:hAnsi="Times" w:cs="Times"/>
                <w:sz w:val="22"/>
                <w:szCs w:val="22"/>
              </w:rPr>
              <w:instrText xml:space="preserve"> FORMCHECKBOX </w:instrText>
            </w:r>
            <w:r>
              <w:instrText>_</w:instrText>
            </w:r>
            <w:r w:rsidR="00507C69">
              <w:rPr>
                <w:rFonts w:ascii="Times" w:hAnsi="Times" w:cs="Times"/>
                <w:sz w:val="22"/>
                <w:szCs w:val="22"/>
              </w:rPr>
            </w:r>
            <w:r w:rsidR="00507C69">
              <w:rPr>
                <w:rFonts w:ascii="Times" w:hAnsi="Times" w:cs="Times"/>
                <w:sz w:val="22"/>
                <w:szCs w:val="22"/>
              </w:rPr>
              <w:fldChar w:fldCharType="separate"/>
            </w:r>
            <w:r>
              <w:rPr>
                <w:rFonts w:ascii="Times" w:hAnsi="Times" w:cs="Times"/>
                <w:sz w:val="22"/>
                <w:szCs w:val="22"/>
              </w:rPr>
              <w:fldChar w:fldCharType="end"/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DD9B3E1" w14:textId="77777777" w:rsidR="00C152D7" w:rsidRDefault="00C152D7" w:rsidP="00795C82">
            <w:pPr>
              <w:pStyle w:val="BulletedList"/>
              <w:numPr>
                <w:ilvl w:val="0"/>
                <w:numId w:val="0"/>
              </w:numPr>
              <w:spacing w:before="0" w:after="0"/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10401" w:rsidRPr="00D97916" w14:paraId="32D4BBCD" w14:textId="77777777" w:rsidTr="00795C82">
        <w:trPr>
          <w:trHeight w:val="440"/>
        </w:trPr>
        <w:tc>
          <w:tcPr>
            <w:tcW w:w="5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E184A" w14:textId="77777777" w:rsidR="00210401" w:rsidRPr="00D97916" w:rsidRDefault="00210401" w:rsidP="00795C82">
            <w:pPr>
              <w:pStyle w:val="BulletedList"/>
              <w:numPr>
                <w:ilvl w:val="0"/>
                <w:numId w:val="19"/>
              </w:numPr>
              <w:spacing w:before="0" w:after="0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D97916">
              <w:rPr>
                <w:rFonts w:asciiTheme="minorHAnsi" w:hAnsiTheme="minorHAnsi"/>
                <w:sz w:val="22"/>
                <w:szCs w:val="22"/>
              </w:rPr>
              <w:t>Recruitment &amp; Retention 3R Net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868CDA" w14:textId="77777777" w:rsidR="00210401" w:rsidRDefault="00795C82" w:rsidP="00795C82">
            <w:pPr>
              <w:pStyle w:val="BulletedList"/>
              <w:numPr>
                <w:ilvl w:val="0"/>
                <w:numId w:val="0"/>
              </w:numPr>
              <w:spacing w:before="0" w:after="0"/>
              <w:contextualSpacing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" w:hAnsi="Times" w:cs="Times"/>
                <w:sz w:val="22"/>
                <w:szCs w:val="22"/>
              </w:rPr>
              <w:instrText xml:space="preserve"> FORMCHECKBOX </w:instrText>
            </w:r>
            <w:r>
              <w:instrText>_</w:instrText>
            </w:r>
            <w:r w:rsidR="00507C69">
              <w:rPr>
                <w:rFonts w:ascii="Times" w:hAnsi="Times" w:cs="Times"/>
                <w:sz w:val="22"/>
                <w:szCs w:val="22"/>
              </w:rPr>
            </w:r>
            <w:r w:rsidR="00507C69">
              <w:rPr>
                <w:rFonts w:ascii="Times" w:hAnsi="Times" w:cs="Times"/>
                <w:sz w:val="22"/>
                <w:szCs w:val="22"/>
              </w:rPr>
              <w:fldChar w:fldCharType="separate"/>
            </w:r>
            <w:r>
              <w:rPr>
                <w:rFonts w:ascii="Times" w:hAnsi="Times" w:cs="Times"/>
                <w:sz w:val="22"/>
                <w:szCs w:val="22"/>
              </w:rPr>
              <w:fldChar w:fldCharType="end"/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CD642FD" w14:textId="77777777" w:rsidR="00210401" w:rsidRDefault="00210401" w:rsidP="00795C82">
            <w:pPr>
              <w:pStyle w:val="BulletedList"/>
              <w:numPr>
                <w:ilvl w:val="0"/>
                <w:numId w:val="0"/>
              </w:numPr>
              <w:spacing w:before="0" w:after="0"/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10401" w:rsidRPr="00D97916" w14:paraId="24059901" w14:textId="77777777" w:rsidTr="00795C82">
        <w:trPr>
          <w:trHeight w:val="350"/>
        </w:trPr>
        <w:tc>
          <w:tcPr>
            <w:tcW w:w="5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583C9" w14:textId="77777777" w:rsidR="00210401" w:rsidRPr="00D97916" w:rsidRDefault="00210401" w:rsidP="00795C82">
            <w:pPr>
              <w:pStyle w:val="BulletedList"/>
              <w:numPr>
                <w:ilvl w:val="0"/>
                <w:numId w:val="19"/>
              </w:numPr>
              <w:spacing w:before="0" w:after="0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D97916">
              <w:rPr>
                <w:rFonts w:asciiTheme="minorHAnsi" w:hAnsiTheme="minorHAnsi"/>
                <w:sz w:val="22"/>
                <w:szCs w:val="22"/>
              </w:rPr>
              <w:t>Strategic Planning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0D8777" w14:textId="77777777" w:rsidR="00210401" w:rsidRDefault="00795C82" w:rsidP="00795C82">
            <w:pPr>
              <w:spacing w:before="0" w:after="0"/>
              <w:contextualSpacing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" w:hAnsi="Times" w:cs="Times"/>
                <w:sz w:val="22"/>
                <w:szCs w:val="22"/>
              </w:rPr>
              <w:instrText xml:space="preserve"> FORMCHECKBOX </w:instrText>
            </w:r>
            <w:r>
              <w:instrText>_</w:instrText>
            </w:r>
            <w:r w:rsidR="00507C69">
              <w:rPr>
                <w:rFonts w:ascii="Times" w:hAnsi="Times" w:cs="Times"/>
                <w:sz w:val="22"/>
                <w:szCs w:val="22"/>
              </w:rPr>
            </w:r>
            <w:r w:rsidR="00507C69">
              <w:rPr>
                <w:rFonts w:ascii="Times" w:hAnsi="Times" w:cs="Times"/>
                <w:sz w:val="22"/>
                <w:szCs w:val="22"/>
              </w:rPr>
              <w:fldChar w:fldCharType="separate"/>
            </w:r>
            <w:r>
              <w:rPr>
                <w:rFonts w:ascii="Times" w:hAnsi="Times" w:cs="Times"/>
                <w:sz w:val="22"/>
                <w:szCs w:val="22"/>
              </w:rPr>
              <w:fldChar w:fldCharType="end"/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812CB15" w14:textId="77777777" w:rsidR="00210401" w:rsidRDefault="00210401" w:rsidP="00795C82">
            <w:pPr>
              <w:pStyle w:val="BulletedList"/>
              <w:numPr>
                <w:ilvl w:val="0"/>
                <w:numId w:val="0"/>
              </w:numPr>
              <w:spacing w:before="0" w:after="0"/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10401" w:rsidRPr="00D97916" w14:paraId="3182722C" w14:textId="77777777" w:rsidTr="00795C82">
        <w:trPr>
          <w:trHeight w:val="441"/>
        </w:trPr>
        <w:tc>
          <w:tcPr>
            <w:tcW w:w="5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B93EF" w14:textId="48570224" w:rsidR="00210401" w:rsidRPr="00D97916" w:rsidRDefault="00210401" w:rsidP="00795C82">
            <w:pPr>
              <w:pStyle w:val="BulletedList"/>
              <w:numPr>
                <w:ilvl w:val="0"/>
                <w:numId w:val="19"/>
              </w:numPr>
              <w:spacing w:before="0" w:after="0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D97916">
              <w:rPr>
                <w:rFonts w:asciiTheme="minorHAnsi" w:hAnsiTheme="minorHAnsi"/>
                <w:sz w:val="22"/>
                <w:szCs w:val="22"/>
              </w:rPr>
              <w:t>NHSC Loan Repayment</w:t>
            </w:r>
            <w:r w:rsidR="00856780">
              <w:rPr>
                <w:rFonts w:asciiTheme="minorHAnsi" w:hAnsiTheme="minorHAnsi"/>
                <w:sz w:val="22"/>
                <w:szCs w:val="22"/>
              </w:rPr>
              <w:br/>
            </w:r>
            <w:r w:rsidR="00076908">
              <w:rPr>
                <w:rFonts w:asciiTheme="minorHAnsi" w:hAnsiTheme="minorHAnsi"/>
                <w:sz w:val="22"/>
                <w:szCs w:val="22"/>
              </w:rPr>
              <w:t>POC: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F6DFC2" w14:textId="77777777" w:rsidR="00210401" w:rsidRDefault="00795C82" w:rsidP="00795C82">
            <w:pPr>
              <w:pStyle w:val="BulletedList"/>
              <w:numPr>
                <w:ilvl w:val="0"/>
                <w:numId w:val="0"/>
              </w:numPr>
              <w:spacing w:before="0" w:after="0"/>
              <w:contextualSpacing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" w:hAnsi="Times" w:cs="Times"/>
                <w:sz w:val="22"/>
                <w:szCs w:val="22"/>
              </w:rPr>
              <w:instrText xml:space="preserve"> FORMCHECKBOX </w:instrText>
            </w:r>
            <w:r>
              <w:instrText>_</w:instrText>
            </w:r>
            <w:r w:rsidR="00507C69">
              <w:rPr>
                <w:rFonts w:ascii="Times" w:hAnsi="Times" w:cs="Times"/>
                <w:sz w:val="22"/>
                <w:szCs w:val="22"/>
              </w:rPr>
            </w:r>
            <w:r w:rsidR="00507C69">
              <w:rPr>
                <w:rFonts w:ascii="Times" w:hAnsi="Times" w:cs="Times"/>
                <w:sz w:val="22"/>
                <w:szCs w:val="22"/>
              </w:rPr>
              <w:fldChar w:fldCharType="separate"/>
            </w:r>
            <w:r>
              <w:rPr>
                <w:rFonts w:ascii="Times" w:hAnsi="Times" w:cs="Times"/>
                <w:sz w:val="22"/>
                <w:szCs w:val="22"/>
              </w:rPr>
              <w:fldChar w:fldCharType="end"/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2F30E90" w14:textId="77777777" w:rsidR="00210401" w:rsidRDefault="00210401" w:rsidP="00795C82">
            <w:pPr>
              <w:pStyle w:val="BulletedList"/>
              <w:numPr>
                <w:ilvl w:val="0"/>
                <w:numId w:val="0"/>
              </w:numPr>
              <w:spacing w:before="0" w:after="0"/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56780" w:rsidRPr="00D97916" w14:paraId="18A6DADA" w14:textId="77777777" w:rsidTr="00795C82">
        <w:trPr>
          <w:trHeight w:val="441"/>
        </w:trPr>
        <w:tc>
          <w:tcPr>
            <w:tcW w:w="5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2BCE0" w14:textId="532DF660" w:rsidR="00856780" w:rsidRPr="00D97916" w:rsidRDefault="00856780" w:rsidP="00856780">
            <w:pPr>
              <w:pStyle w:val="BulletedList"/>
              <w:numPr>
                <w:ilvl w:val="0"/>
                <w:numId w:val="19"/>
              </w:numPr>
              <w:spacing w:before="0" w:after="0"/>
              <w:contextualSpacing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Nurse Corps Loan Repayment </w:t>
            </w:r>
            <w:r>
              <w:rPr>
                <w:rFonts w:asciiTheme="minorHAnsi" w:hAnsiTheme="minorHAnsi"/>
                <w:sz w:val="22"/>
                <w:szCs w:val="22"/>
              </w:rPr>
              <w:br/>
            </w:r>
            <w:hyperlink r:id="rId9" w:history="1">
              <w:r w:rsidRPr="008F7E11">
                <w:rPr>
                  <w:rStyle w:val="Hyperlink"/>
                  <w:rFonts w:asciiTheme="minorHAnsi" w:hAnsiTheme="minorHAnsi"/>
                  <w:sz w:val="22"/>
                  <w:szCs w:val="22"/>
                </w:rPr>
                <w:t>http://www.hrsa.gov/loanscholarships/repayment/nursing/</w:t>
              </w:r>
            </w:hyperlink>
            <w:r>
              <w:rPr>
                <w:rFonts w:asciiTheme="minorHAnsi" w:hAnsiTheme="minorHAnsi"/>
                <w:sz w:val="22"/>
                <w:szCs w:val="22"/>
              </w:rPr>
              <w:t xml:space="preserve">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F4D4BD" w14:textId="77777777" w:rsidR="00856780" w:rsidRDefault="005803AA" w:rsidP="00795C82">
            <w:pPr>
              <w:pStyle w:val="BulletedList"/>
              <w:numPr>
                <w:ilvl w:val="0"/>
                <w:numId w:val="0"/>
              </w:numPr>
              <w:spacing w:before="0" w:after="0"/>
              <w:contextualSpacing/>
              <w:jc w:val="center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" w:hAnsi="Times" w:cs="Times"/>
                <w:sz w:val="22"/>
                <w:szCs w:val="22"/>
              </w:rPr>
              <w:instrText xml:space="preserve"> FORMCHECKBOX </w:instrText>
            </w:r>
            <w:r>
              <w:instrText>_</w:instrText>
            </w:r>
            <w:r w:rsidR="00507C69">
              <w:rPr>
                <w:rFonts w:ascii="Times" w:hAnsi="Times" w:cs="Times"/>
                <w:sz w:val="22"/>
                <w:szCs w:val="22"/>
              </w:rPr>
            </w:r>
            <w:r w:rsidR="00507C69">
              <w:rPr>
                <w:rFonts w:ascii="Times" w:hAnsi="Times" w:cs="Times"/>
                <w:sz w:val="22"/>
                <w:szCs w:val="22"/>
              </w:rPr>
              <w:fldChar w:fldCharType="separate"/>
            </w:r>
            <w:r>
              <w:rPr>
                <w:rFonts w:ascii="Times" w:hAnsi="Times" w:cs="Times"/>
                <w:sz w:val="22"/>
                <w:szCs w:val="22"/>
              </w:rPr>
              <w:fldChar w:fldCharType="end"/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D9217C5" w14:textId="77777777" w:rsidR="00856780" w:rsidRDefault="00856780" w:rsidP="00795C82">
            <w:pPr>
              <w:pStyle w:val="BulletedList"/>
              <w:numPr>
                <w:ilvl w:val="0"/>
                <w:numId w:val="0"/>
              </w:numPr>
              <w:spacing w:before="0" w:after="0"/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10401" w:rsidRPr="00D97916" w14:paraId="4C7E9C61" w14:textId="77777777" w:rsidTr="00795C82">
        <w:trPr>
          <w:trHeight w:val="440"/>
        </w:trPr>
        <w:tc>
          <w:tcPr>
            <w:tcW w:w="5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6A174" w14:textId="77777777" w:rsidR="00210401" w:rsidRPr="00D97916" w:rsidRDefault="00210401" w:rsidP="00795C82">
            <w:pPr>
              <w:pStyle w:val="BulletedList"/>
              <w:numPr>
                <w:ilvl w:val="0"/>
                <w:numId w:val="19"/>
              </w:numPr>
              <w:spacing w:before="0" w:after="0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D97916">
              <w:rPr>
                <w:rFonts w:asciiTheme="minorHAnsi" w:hAnsiTheme="minorHAnsi"/>
                <w:sz w:val="22"/>
                <w:szCs w:val="22"/>
              </w:rPr>
              <w:t>J-1 Visa Waiver Foreign Physicians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CCB2F" w14:textId="77777777" w:rsidR="00210401" w:rsidRDefault="00795C82" w:rsidP="00795C82">
            <w:pPr>
              <w:pStyle w:val="BulletedList"/>
              <w:numPr>
                <w:ilvl w:val="0"/>
                <w:numId w:val="0"/>
              </w:numPr>
              <w:spacing w:before="0" w:after="0"/>
              <w:contextualSpacing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" w:hAnsi="Times" w:cs="Times"/>
                <w:sz w:val="22"/>
                <w:szCs w:val="22"/>
              </w:rPr>
              <w:instrText xml:space="preserve"> FORMCHECKBOX </w:instrText>
            </w:r>
            <w:r>
              <w:instrText>_</w:instrText>
            </w:r>
            <w:r w:rsidR="00507C69">
              <w:rPr>
                <w:rFonts w:ascii="Times" w:hAnsi="Times" w:cs="Times"/>
                <w:sz w:val="22"/>
                <w:szCs w:val="22"/>
              </w:rPr>
            </w:r>
            <w:r w:rsidR="00507C69">
              <w:rPr>
                <w:rFonts w:ascii="Times" w:hAnsi="Times" w:cs="Times"/>
                <w:sz w:val="22"/>
                <w:szCs w:val="22"/>
              </w:rPr>
              <w:fldChar w:fldCharType="separate"/>
            </w:r>
            <w:r>
              <w:rPr>
                <w:rFonts w:ascii="Times" w:hAnsi="Times" w:cs="Times"/>
                <w:sz w:val="22"/>
                <w:szCs w:val="22"/>
              </w:rPr>
              <w:fldChar w:fldCharType="end"/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ADBC76E" w14:textId="77777777" w:rsidR="00210401" w:rsidRDefault="00210401" w:rsidP="00795C82">
            <w:pPr>
              <w:pStyle w:val="BulletedList"/>
              <w:numPr>
                <w:ilvl w:val="0"/>
                <w:numId w:val="0"/>
              </w:numPr>
              <w:spacing w:before="0" w:after="0"/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10401" w:rsidRPr="00D97916" w14:paraId="37766E5E" w14:textId="77777777" w:rsidTr="00795C82">
        <w:trPr>
          <w:trHeight w:val="350"/>
        </w:trPr>
        <w:tc>
          <w:tcPr>
            <w:tcW w:w="5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211C7" w14:textId="77777777" w:rsidR="00210401" w:rsidRPr="00D97916" w:rsidRDefault="00210401" w:rsidP="00795C82">
            <w:pPr>
              <w:pStyle w:val="BulletedList"/>
              <w:numPr>
                <w:ilvl w:val="0"/>
                <w:numId w:val="19"/>
              </w:numPr>
              <w:spacing w:before="0" w:after="0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D97916">
              <w:rPr>
                <w:rFonts w:asciiTheme="minorHAnsi" w:hAnsiTheme="minorHAnsi"/>
                <w:sz w:val="22"/>
                <w:szCs w:val="22"/>
              </w:rPr>
              <w:t>Technical assistance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B0BF47" w14:textId="77777777" w:rsidR="00210401" w:rsidRDefault="00795C82" w:rsidP="00795C82">
            <w:pPr>
              <w:pStyle w:val="BulletedList"/>
              <w:numPr>
                <w:ilvl w:val="0"/>
                <w:numId w:val="0"/>
              </w:numPr>
              <w:spacing w:before="0" w:after="0"/>
              <w:contextualSpacing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" w:hAnsi="Times" w:cs="Times"/>
                <w:sz w:val="22"/>
                <w:szCs w:val="22"/>
              </w:rPr>
              <w:instrText xml:space="preserve"> FORMCHECKBOX </w:instrText>
            </w:r>
            <w:r>
              <w:instrText>_</w:instrText>
            </w:r>
            <w:r w:rsidR="00507C69">
              <w:rPr>
                <w:rFonts w:ascii="Times" w:hAnsi="Times" w:cs="Times"/>
                <w:sz w:val="22"/>
                <w:szCs w:val="22"/>
              </w:rPr>
            </w:r>
            <w:r w:rsidR="00507C69">
              <w:rPr>
                <w:rFonts w:ascii="Times" w:hAnsi="Times" w:cs="Times"/>
                <w:sz w:val="22"/>
                <w:szCs w:val="22"/>
              </w:rPr>
              <w:fldChar w:fldCharType="separate"/>
            </w:r>
            <w:r>
              <w:rPr>
                <w:rFonts w:ascii="Times" w:hAnsi="Times" w:cs="Times"/>
                <w:sz w:val="22"/>
                <w:szCs w:val="22"/>
              </w:rPr>
              <w:fldChar w:fldCharType="end"/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4A70BA5" w14:textId="77777777" w:rsidR="00210401" w:rsidRDefault="00210401" w:rsidP="00795C82">
            <w:pPr>
              <w:pStyle w:val="BulletedList"/>
              <w:numPr>
                <w:ilvl w:val="0"/>
                <w:numId w:val="0"/>
              </w:numPr>
              <w:spacing w:before="0" w:after="0"/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10401" w:rsidRPr="00D97916" w14:paraId="04D7BECD" w14:textId="77777777" w:rsidTr="00795C82">
        <w:trPr>
          <w:trHeight w:val="350"/>
        </w:trPr>
        <w:tc>
          <w:tcPr>
            <w:tcW w:w="5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4D32E" w14:textId="77777777" w:rsidR="00210401" w:rsidRPr="00D97916" w:rsidRDefault="00210401" w:rsidP="00795C82">
            <w:pPr>
              <w:pStyle w:val="BulletedList"/>
              <w:numPr>
                <w:ilvl w:val="0"/>
                <w:numId w:val="19"/>
              </w:numPr>
              <w:spacing w:before="0" w:after="0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D97916">
              <w:rPr>
                <w:rFonts w:asciiTheme="minorHAnsi" w:hAnsiTheme="minorHAnsi"/>
                <w:sz w:val="22"/>
                <w:szCs w:val="22"/>
              </w:rPr>
              <w:t xml:space="preserve">Grant writing workshops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D66D0A" w14:textId="77777777" w:rsidR="00210401" w:rsidRDefault="00795C82" w:rsidP="00795C82">
            <w:pPr>
              <w:pStyle w:val="BulletedList"/>
              <w:numPr>
                <w:ilvl w:val="0"/>
                <w:numId w:val="0"/>
              </w:numPr>
              <w:spacing w:before="0" w:after="0"/>
              <w:contextualSpacing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" w:hAnsi="Times" w:cs="Times"/>
                <w:sz w:val="22"/>
                <w:szCs w:val="22"/>
              </w:rPr>
              <w:instrText xml:space="preserve"> FORMCHECKBOX </w:instrText>
            </w:r>
            <w:r>
              <w:instrText>_</w:instrText>
            </w:r>
            <w:r w:rsidR="00507C69">
              <w:rPr>
                <w:rFonts w:ascii="Times" w:hAnsi="Times" w:cs="Times"/>
                <w:sz w:val="22"/>
                <w:szCs w:val="22"/>
              </w:rPr>
            </w:r>
            <w:r w:rsidR="00507C69">
              <w:rPr>
                <w:rFonts w:ascii="Times" w:hAnsi="Times" w:cs="Times"/>
                <w:sz w:val="22"/>
                <w:szCs w:val="22"/>
              </w:rPr>
              <w:fldChar w:fldCharType="separate"/>
            </w:r>
            <w:r>
              <w:rPr>
                <w:rFonts w:ascii="Times" w:hAnsi="Times" w:cs="Times"/>
                <w:sz w:val="22"/>
                <w:szCs w:val="22"/>
              </w:rPr>
              <w:fldChar w:fldCharType="end"/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62216F7" w14:textId="77777777" w:rsidR="00210401" w:rsidRDefault="00210401" w:rsidP="00795C82">
            <w:pPr>
              <w:pStyle w:val="BulletedList"/>
              <w:numPr>
                <w:ilvl w:val="0"/>
                <w:numId w:val="0"/>
              </w:numPr>
              <w:spacing w:before="0" w:after="0"/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10401" w:rsidRPr="00D97916" w14:paraId="67E34132" w14:textId="77777777" w:rsidTr="00795C82">
        <w:trPr>
          <w:trHeight w:val="359"/>
        </w:trPr>
        <w:tc>
          <w:tcPr>
            <w:tcW w:w="558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3BF735F" w14:textId="77777777" w:rsidR="00210401" w:rsidRDefault="00210401" w:rsidP="00795C82">
            <w:pPr>
              <w:pStyle w:val="BulletedList"/>
              <w:numPr>
                <w:ilvl w:val="0"/>
                <w:numId w:val="19"/>
              </w:numPr>
              <w:spacing w:before="0" w:after="0"/>
              <w:contextualSpacing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Community Health Needs Assessments</w:t>
            </w:r>
            <w:r w:rsidR="00C152D7">
              <w:rPr>
                <w:rFonts w:asciiTheme="minorHAnsi" w:hAnsiTheme="minorHAnsi"/>
                <w:sz w:val="22"/>
                <w:szCs w:val="22"/>
              </w:rPr>
              <w:t>/Implementation &amp; Evaluation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2B9E67E" w14:textId="77777777" w:rsidR="00210401" w:rsidRDefault="00795C82" w:rsidP="00795C82">
            <w:pPr>
              <w:pStyle w:val="BulletedList"/>
              <w:numPr>
                <w:ilvl w:val="0"/>
                <w:numId w:val="0"/>
              </w:numPr>
              <w:spacing w:before="0" w:after="0"/>
              <w:contextualSpacing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" w:hAnsi="Times" w:cs="Times"/>
                <w:sz w:val="22"/>
                <w:szCs w:val="22"/>
              </w:rPr>
              <w:instrText xml:space="preserve"> FORMCHECKBOX </w:instrText>
            </w:r>
            <w:r>
              <w:instrText>_</w:instrText>
            </w:r>
            <w:r w:rsidR="00507C69">
              <w:rPr>
                <w:rFonts w:ascii="Times" w:hAnsi="Times" w:cs="Times"/>
                <w:sz w:val="22"/>
                <w:szCs w:val="22"/>
              </w:rPr>
            </w:r>
            <w:r w:rsidR="00507C69">
              <w:rPr>
                <w:rFonts w:ascii="Times" w:hAnsi="Times" w:cs="Times"/>
                <w:sz w:val="22"/>
                <w:szCs w:val="22"/>
              </w:rPr>
              <w:fldChar w:fldCharType="separate"/>
            </w:r>
            <w:r>
              <w:rPr>
                <w:rFonts w:ascii="Times" w:hAnsi="Times" w:cs="Times"/>
                <w:sz w:val="22"/>
                <w:szCs w:val="22"/>
              </w:rPr>
              <w:fldChar w:fldCharType="end"/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CC4796" w14:textId="77777777" w:rsidR="00210401" w:rsidRDefault="00210401" w:rsidP="00795C82">
            <w:pPr>
              <w:pStyle w:val="BulletedList"/>
              <w:numPr>
                <w:ilvl w:val="0"/>
                <w:numId w:val="0"/>
              </w:numPr>
              <w:spacing w:before="0" w:after="0"/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152D7" w:rsidRPr="00D97916" w14:paraId="16C4A916" w14:textId="77777777" w:rsidTr="00795C82">
        <w:trPr>
          <w:trHeight w:val="359"/>
        </w:trPr>
        <w:tc>
          <w:tcPr>
            <w:tcW w:w="558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449172C" w14:textId="77777777" w:rsidR="00C152D7" w:rsidRDefault="00C152D7" w:rsidP="00795C82">
            <w:pPr>
              <w:pStyle w:val="BulletedList"/>
              <w:numPr>
                <w:ilvl w:val="0"/>
                <w:numId w:val="19"/>
              </w:numPr>
              <w:spacing w:before="0" w:after="0"/>
              <w:contextualSpacing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Medical Staff Education on Flex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30ABE10" w14:textId="77777777" w:rsidR="00C152D7" w:rsidRDefault="00C152D7" w:rsidP="00795C82">
            <w:pPr>
              <w:pStyle w:val="BulletedList"/>
              <w:numPr>
                <w:ilvl w:val="0"/>
                <w:numId w:val="0"/>
              </w:numPr>
              <w:spacing w:before="0" w:after="0"/>
              <w:contextualSpacing/>
              <w:jc w:val="center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" w:hAnsi="Times" w:cs="Times"/>
                <w:sz w:val="22"/>
                <w:szCs w:val="22"/>
              </w:rPr>
              <w:instrText xml:space="preserve"> FORMCHECKBOX </w:instrText>
            </w:r>
            <w:r>
              <w:instrText>_</w:instrText>
            </w:r>
            <w:r w:rsidR="00507C69">
              <w:rPr>
                <w:rFonts w:ascii="Times" w:hAnsi="Times" w:cs="Times"/>
                <w:sz w:val="22"/>
                <w:szCs w:val="22"/>
              </w:rPr>
            </w:r>
            <w:r w:rsidR="00507C69">
              <w:rPr>
                <w:rFonts w:ascii="Times" w:hAnsi="Times" w:cs="Times"/>
                <w:sz w:val="22"/>
                <w:szCs w:val="22"/>
              </w:rPr>
              <w:fldChar w:fldCharType="separate"/>
            </w:r>
            <w:r>
              <w:rPr>
                <w:rFonts w:ascii="Times" w:hAnsi="Times" w:cs="Times"/>
                <w:sz w:val="22"/>
                <w:szCs w:val="22"/>
              </w:rPr>
              <w:fldChar w:fldCharType="end"/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2A45CD" w14:textId="77777777" w:rsidR="00C152D7" w:rsidRDefault="00C152D7" w:rsidP="00795C82">
            <w:pPr>
              <w:pStyle w:val="BulletedList"/>
              <w:numPr>
                <w:ilvl w:val="0"/>
                <w:numId w:val="0"/>
              </w:numPr>
              <w:spacing w:before="0" w:after="0"/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D4A6D" w:rsidRPr="00D97916" w14:paraId="64F39A7F" w14:textId="77777777" w:rsidTr="00795C82">
        <w:trPr>
          <w:trHeight w:val="359"/>
        </w:trPr>
        <w:tc>
          <w:tcPr>
            <w:tcW w:w="558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1975BC8" w14:textId="77777777" w:rsidR="00BD4A6D" w:rsidRDefault="00BD4A6D" w:rsidP="00795C82">
            <w:pPr>
              <w:pStyle w:val="BulletedList"/>
              <w:numPr>
                <w:ilvl w:val="0"/>
                <w:numId w:val="19"/>
              </w:numPr>
              <w:spacing w:before="0" w:after="0"/>
              <w:contextualSpacing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Do you use our website</w:t>
            </w:r>
            <w:r w:rsidR="00CD0922">
              <w:rPr>
                <w:rFonts w:asciiTheme="minorHAnsi" w:hAnsiTheme="minorHAnsi"/>
                <w:sz w:val="22"/>
                <w:szCs w:val="22"/>
              </w:rPr>
              <w:t>?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6A8B044" w14:textId="77777777" w:rsidR="00BD4A6D" w:rsidRDefault="00BD4A6D" w:rsidP="00795C82">
            <w:pPr>
              <w:pStyle w:val="BulletedList"/>
              <w:numPr>
                <w:ilvl w:val="0"/>
                <w:numId w:val="0"/>
              </w:numPr>
              <w:spacing w:before="0" w:after="0"/>
              <w:contextualSpacing/>
              <w:jc w:val="center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" w:hAnsi="Times" w:cs="Times"/>
                <w:sz w:val="22"/>
                <w:szCs w:val="22"/>
              </w:rPr>
              <w:instrText xml:space="preserve"> FORMCHECKBOX </w:instrText>
            </w:r>
            <w:r>
              <w:instrText>_</w:instrText>
            </w:r>
            <w:r w:rsidR="00507C69">
              <w:rPr>
                <w:rFonts w:ascii="Times" w:hAnsi="Times" w:cs="Times"/>
                <w:sz w:val="22"/>
                <w:szCs w:val="22"/>
              </w:rPr>
            </w:r>
            <w:r w:rsidR="00507C69">
              <w:rPr>
                <w:rFonts w:ascii="Times" w:hAnsi="Times" w:cs="Times"/>
                <w:sz w:val="22"/>
                <w:szCs w:val="22"/>
              </w:rPr>
              <w:fldChar w:fldCharType="separate"/>
            </w:r>
            <w:r>
              <w:rPr>
                <w:rFonts w:ascii="Times" w:hAnsi="Times" w:cs="Times"/>
                <w:sz w:val="22"/>
                <w:szCs w:val="22"/>
              </w:rPr>
              <w:fldChar w:fldCharType="end"/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7F0BC7" w14:textId="77777777" w:rsidR="00BD4A6D" w:rsidRDefault="00BD4A6D" w:rsidP="00795C82">
            <w:pPr>
              <w:pStyle w:val="BulletedList"/>
              <w:numPr>
                <w:ilvl w:val="0"/>
                <w:numId w:val="0"/>
              </w:numPr>
              <w:spacing w:before="0" w:after="0"/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95C82" w:rsidRPr="00D97916" w14:paraId="7AE5CF68" w14:textId="77777777" w:rsidTr="00C152D7">
        <w:trPr>
          <w:trHeight w:val="251"/>
        </w:trPr>
        <w:tc>
          <w:tcPr>
            <w:tcW w:w="558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07AE5BB" w14:textId="77777777" w:rsidR="00795C82" w:rsidRDefault="00795C82" w:rsidP="00795C82">
            <w:pPr>
              <w:pStyle w:val="BulletedList"/>
              <w:numPr>
                <w:ilvl w:val="0"/>
                <w:numId w:val="19"/>
              </w:numPr>
              <w:spacing w:before="0" w:after="0"/>
              <w:contextualSpacing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Other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CC30D8" w14:textId="77777777" w:rsidR="00795C82" w:rsidRDefault="00795C82" w:rsidP="00795C82">
            <w:pPr>
              <w:pStyle w:val="BulletedList"/>
              <w:numPr>
                <w:ilvl w:val="0"/>
                <w:numId w:val="0"/>
              </w:numPr>
              <w:spacing w:before="0" w:after="0"/>
              <w:contextualSpacing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" w:hAnsi="Times" w:cs="Times"/>
                <w:sz w:val="22"/>
                <w:szCs w:val="22"/>
              </w:rPr>
              <w:instrText xml:space="preserve"> FORMCHECKBOX </w:instrText>
            </w:r>
            <w:r>
              <w:instrText>_</w:instrText>
            </w:r>
            <w:r w:rsidR="00507C69">
              <w:rPr>
                <w:rFonts w:ascii="Times" w:hAnsi="Times" w:cs="Times"/>
                <w:sz w:val="22"/>
                <w:szCs w:val="22"/>
              </w:rPr>
            </w:r>
            <w:r w:rsidR="00507C69">
              <w:rPr>
                <w:rFonts w:ascii="Times" w:hAnsi="Times" w:cs="Times"/>
                <w:sz w:val="22"/>
                <w:szCs w:val="22"/>
              </w:rPr>
              <w:fldChar w:fldCharType="separate"/>
            </w:r>
            <w:r>
              <w:rPr>
                <w:rFonts w:ascii="Times" w:hAnsi="Times" w:cs="Times"/>
                <w:sz w:val="22"/>
                <w:szCs w:val="22"/>
              </w:rPr>
              <w:fldChar w:fldCharType="end"/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7A9652" w14:textId="77777777" w:rsidR="00795C82" w:rsidRDefault="00795C82" w:rsidP="00795C82">
            <w:pPr>
              <w:pStyle w:val="BulletedList"/>
              <w:numPr>
                <w:ilvl w:val="0"/>
                <w:numId w:val="0"/>
              </w:numPr>
              <w:spacing w:before="0" w:after="0"/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5D52C04A" w14:textId="77777777" w:rsidR="00855D2B" w:rsidRPr="00D97916" w:rsidRDefault="00855D2B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10136" w:type="dxa"/>
        <w:tblInd w:w="-7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10136"/>
      </w:tblGrid>
      <w:tr w:rsidR="000D7B35" w:rsidRPr="00D97916" w14:paraId="22554B4A" w14:textId="77777777" w:rsidTr="00250858">
        <w:trPr>
          <w:trHeight w:val="75"/>
        </w:trPr>
        <w:tc>
          <w:tcPr>
            <w:tcW w:w="10136" w:type="dxa"/>
            <w:shd w:val="clear" w:color="auto" w:fill="F3F3F3"/>
            <w:vAlign w:val="center"/>
          </w:tcPr>
          <w:p w14:paraId="4AA7CC4C" w14:textId="77777777" w:rsidR="000D7B35" w:rsidRPr="00D97916" w:rsidRDefault="00795C82" w:rsidP="002D126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55D2B">
              <w:rPr>
                <w:rFonts w:asciiTheme="minorHAnsi" w:hAnsiTheme="minorHAnsi" w:cstheme="minorHAnsi"/>
                <w:sz w:val="22"/>
              </w:rPr>
              <w:t>Key Issues/Needs Identified</w:t>
            </w:r>
            <w:r>
              <w:rPr>
                <w:rFonts w:asciiTheme="minorHAnsi" w:hAnsiTheme="minorHAnsi" w:cstheme="minorHAnsi"/>
                <w:sz w:val="22"/>
              </w:rPr>
              <w:t>-</w:t>
            </w:r>
            <w:r w:rsidR="00D97916" w:rsidRPr="00D97916">
              <w:rPr>
                <w:rFonts w:asciiTheme="minorHAnsi" w:hAnsiTheme="minorHAnsi" w:cstheme="minorHAnsi"/>
                <w:sz w:val="22"/>
              </w:rPr>
              <w:t xml:space="preserve"> How Can We help?</w:t>
            </w:r>
          </w:p>
        </w:tc>
      </w:tr>
      <w:tr w:rsidR="000D7B35" w:rsidRPr="00D97916" w14:paraId="5FBAD327" w14:textId="77777777" w:rsidTr="00D97916">
        <w:trPr>
          <w:trHeight w:val="2123"/>
        </w:trPr>
        <w:tc>
          <w:tcPr>
            <w:tcW w:w="10136" w:type="dxa"/>
            <w:shd w:val="clear" w:color="auto" w:fill="FFFFFF" w:themeFill="background1"/>
            <w:vAlign w:val="center"/>
          </w:tcPr>
          <w:p w14:paraId="3D361AE4" w14:textId="77777777" w:rsidR="00D97916" w:rsidRDefault="00D97916" w:rsidP="004161AF">
            <w:pPr>
              <w:pStyle w:val="BulletedList"/>
              <w:numPr>
                <w:ilvl w:val="0"/>
                <w:numId w:val="25"/>
              </w:numPr>
              <w:shd w:val="clear" w:color="auto" w:fill="FFFFFF" w:themeFill="background1"/>
              <w:spacing w:before="0"/>
              <w:rPr>
                <w:rStyle w:val="AllcapsChar"/>
                <w:rFonts w:asciiTheme="minorHAnsi" w:hAnsiTheme="minorHAnsi" w:cstheme="minorHAnsi"/>
                <w:caps w:val="0"/>
                <w:sz w:val="22"/>
                <w:szCs w:val="22"/>
              </w:rPr>
            </w:pPr>
          </w:p>
          <w:p w14:paraId="5FB281D4" w14:textId="77777777" w:rsidR="00D97916" w:rsidRDefault="00D97916" w:rsidP="004161AF">
            <w:pPr>
              <w:pStyle w:val="BulletedList"/>
              <w:numPr>
                <w:ilvl w:val="0"/>
                <w:numId w:val="25"/>
              </w:numPr>
              <w:shd w:val="clear" w:color="auto" w:fill="FFFFFF" w:themeFill="background1"/>
              <w:spacing w:before="0"/>
              <w:rPr>
                <w:rStyle w:val="AllcapsChar"/>
                <w:rFonts w:asciiTheme="minorHAnsi" w:hAnsiTheme="minorHAnsi" w:cstheme="minorHAnsi"/>
                <w:caps w:val="0"/>
                <w:sz w:val="22"/>
                <w:szCs w:val="22"/>
              </w:rPr>
            </w:pPr>
          </w:p>
          <w:p w14:paraId="5E2B9C86" w14:textId="77777777" w:rsidR="00D97916" w:rsidRDefault="00D97916" w:rsidP="004161AF">
            <w:pPr>
              <w:pStyle w:val="BulletedList"/>
              <w:numPr>
                <w:ilvl w:val="0"/>
                <w:numId w:val="25"/>
              </w:numPr>
              <w:shd w:val="clear" w:color="auto" w:fill="FFFFFF" w:themeFill="background1"/>
              <w:spacing w:before="0"/>
              <w:rPr>
                <w:rStyle w:val="AllcapsChar"/>
                <w:rFonts w:asciiTheme="minorHAnsi" w:hAnsiTheme="minorHAnsi" w:cstheme="minorHAnsi"/>
                <w:caps w:val="0"/>
                <w:sz w:val="22"/>
                <w:szCs w:val="22"/>
              </w:rPr>
            </w:pPr>
          </w:p>
          <w:p w14:paraId="4A2099D8" w14:textId="77777777" w:rsidR="00D97916" w:rsidRPr="00D97916" w:rsidRDefault="00D97916" w:rsidP="004161AF">
            <w:pPr>
              <w:pStyle w:val="BulletedList"/>
              <w:numPr>
                <w:ilvl w:val="0"/>
                <w:numId w:val="25"/>
              </w:numPr>
              <w:shd w:val="clear" w:color="auto" w:fill="FFFFFF" w:themeFill="background1"/>
              <w:spacing w:before="0" w:after="0"/>
              <w:rPr>
                <w:rStyle w:val="AllcapsChar"/>
                <w:rFonts w:asciiTheme="minorHAnsi" w:hAnsiTheme="minorHAnsi" w:cstheme="minorHAnsi"/>
                <w:caps w:val="0"/>
                <w:sz w:val="22"/>
                <w:szCs w:val="22"/>
              </w:rPr>
            </w:pPr>
          </w:p>
        </w:tc>
      </w:tr>
    </w:tbl>
    <w:p w14:paraId="1D435749" w14:textId="77777777" w:rsidR="00F70DB8" w:rsidRPr="00F70DB8" w:rsidRDefault="00F70DB8">
      <w:pPr>
        <w:rPr>
          <w:rFonts w:asciiTheme="minorHAnsi" w:hAnsiTheme="minorHAnsi" w:cstheme="minorHAnsi"/>
          <w:b/>
          <w:sz w:val="22"/>
          <w:szCs w:val="22"/>
        </w:rPr>
      </w:pPr>
    </w:p>
    <w:sectPr w:rsidR="00F70DB8" w:rsidRPr="00F70DB8" w:rsidSect="00FA2F66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31CC2"/>
    <w:multiLevelType w:val="hybridMultilevel"/>
    <w:tmpl w:val="C9EC0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47B8D"/>
    <w:multiLevelType w:val="hybridMultilevel"/>
    <w:tmpl w:val="42E49DD6"/>
    <w:lvl w:ilvl="0" w:tplc="A47CBDF6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2" w15:restartNumberingAfterBreak="0">
    <w:nsid w:val="0AB6165C"/>
    <w:multiLevelType w:val="hybridMultilevel"/>
    <w:tmpl w:val="6F4C51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E5A7B"/>
    <w:multiLevelType w:val="hybridMultilevel"/>
    <w:tmpl w:val="E9C6FA16"/>
    <w:lvl w:ilvl="0" w:tplc="0409000F">
      <w:start w:val="1"/>
      <w:numFmt w:val="decimal"/>
      <w:lvlText w:val="%1."/>
      <w:lvlJc w:val="left"/>
      <w:pPr>
        <w:ind w:left="864" w:hanging="360"/>
      </w:p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4" w15:restartNumberingAfterBreak="0">
    <w:nsid w:val="19684FA8"/>
    <w:multiLevelType w:val="multilevel"/>
    <w:tmpl w:val="8EB8A9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216"/>
      </w:pPr>
      <w:rPr>
        <w:rFonts w:ascii="Symbol" w:hAnsi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5726A1"/>
    <w:multiLevelType w:val="hybridMultilevel"/>
    <w:tmpl w:val="661CA790"/>
    <w:lvl w:ilvl="0" w:tplc="A47CBDF6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300EE5"/>
    <w:multiLevelType w:val="multilevel"/>
    <w:tmpl w:val="B2EEE316"/>
    <w:lvl w:ilvl="0">
      <w:start w:val="1"/>
      <w:numFmt w:val="bullet"/>
      <w:lvlText w:val=""/>
      <w:lvlJc w:val="left"/>
      <w:pPr>
        <w:tabs>
          <w:tab w:val="num" w:pos="288"/>
        </w:tabs>
        <w:ind w:left="432" w:hanging="288"/>
      </w:pPr>
      <w:rPr>
        <w:rFonts w:ascii="Symbol" w:hAnsi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4D41CC"/>
    <w:multiLevelType w:val="hybridMultilevel"/>
    <w:tmpl w:val="8520936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50313D1"/>
    <w:multiLevelType w:val="multilevel"/>
    <w:tmpl w:val="8EB8A9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216"/>
      </w:pPr>
      <w:rPr>
        <w:rFonts w:ascii="Symbol" w:hAnsi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0E5111"/>
    <w:multiLevelType w:val="hybridMultilevel"/>
    <w:tmpl w:val="42E49DD6"/>
    <w:lvl w:ilvl="0" w:tplc="A47CBDF6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0" w15:restartNumberingAfterBreak="0">
    <w:nsid w:val="2CCE1F12"/>
    <w:multiLevelType w:val="hybridMultilevel"/>
    <w:tmpl w:val="5BC4FAB4"/>
    <w:lvl w:ilvl="0" w:tplc="0409000F">
      <w:start w:val="1"/>
      <w:numFmt w:val="decimal"/>
      <w:lvlText w:val="%1."/>
      <w:lvlJc w:val="left"/>
      <w:pPr>
        <w:ind w:left="864" w:hanging="360"/>
      </w:p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1" w15:restartNumberingAfterBreak="0">
    <w:nsid w:val="2D041D7B"/>
    <w:multiLevelType w:val="hybridMultilevel"/>
    <w:tmpl w:val="3AEE047C"/>
    <w:lvl w:ilvl="0" w:tplc="226C01B8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2" w15:restartNumberingAfterBreak="0">
    <w:nsid w:val="2E507907"/>
    <w:multiLevelType w:val="multilevel"/>
    <w:tmpl w:val="B87A9DEE"/>
    <w:lvl w:ilvl="0">
      <w:start w:val="1"/>
      <w:numFmt w:val="bullet"/>
      <w:lvlText w:val=""/>
      <w:lvlJc w:val="left"/>
      <w:pPr>
        <w:tabs>
          <w:tab w:val="num" w:pos="288"/>
        </w:tabs>
        <w:ind w:left="576" w:hanging="288"/>
      </w:pPr>
      <w:rPr>
        <w:rFonts w:ascii="Symbol" w:hAnsi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1A72B5"/>
    <w:multiLevelType w:val="hybridMultilevel"/>
    <w:tmpl w:val="A9E8B5F0"/>
    <w:lvl w:ilvl="0" w:tplc="22D0FDEC">
      <w:start w:val="1"/>
      <w:numFmt w:val="bullet"/>
      <w:pStyle w:val="BulletedList"/>
      <w:lvlText w:val=""/>
      <w:lvlJc w:val="left"/>
      <w:pPr>
        <w:tabs>
          <w:tab w:val="num" w:pos="288"/>
        </w:tabs>
        <w:ind w:left="432" w:hanging="288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B3722F"/>
    <w:multiLevelType w:val="hybridMultilevel"/>
    <w:tmpl w:val="8ADED5CC"/>
    <w:lvl w:ilvl="0" w:tplc="0409000F">
      <w:start w:val="1"/>
      <w:numFmt w:val="decimal"/>
      <w:lvlText w:val="%1."/>
      <w:lvlJc w:val="left"/>
      <w:pPr>
        <w:ind w:left="864" w:hanging="360"/>
      </w:p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5" w15:restartNumberingAfterBreak="0">
    <w:nsid w:val="44A23EFD"/>
    <w:multiLevelType w:val="hybridMultilevel"/>
    <w:tmpl w:val="6C28A2D0"/>
    <w:lvl w:ilvl="0" w:tplc="A47CBDF6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6" w15:restartNumberingAfterBreak="0">
    <w:nsid w:val="46A917BE"/>
    <w:multiLevelType w:val="hybridMultilevel"/>
    <w:tmpl w:val="17CC6C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636DEF"/>
    <w:multiLevelType w:val="hybridMultilevel"/>
    <w:tmpl w:val="84985C00"/>
    <w:lvl w:ilvl="0" w:tplc="04090001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8" w15:restartNumberingAfterBreak="0">
    <w:nsid w:val="4A974C87"/>
    <w:multiLevelType w:val="hybridMultilevel"/>
    <w:tmpl w:val="330A7C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571BBF"/>
    <w:multiLevelType w:val="hybridMultilevel"/>
    <w:tmpl w:val="5D5E3B40"/>
    <w:lvl w:ilvl="0" w:tplc="A47CBDF6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20" w15:restartNumberingAfterBreak="0">
    <w:nsid w:val="51864DD8"/>
    <w:multiLevelType w:val="hybridMultilevel"/>
    <w:tmpl w:val="33268326"/>
    <w:lvl w:ilvl="0" w:tplc="A47CBDF6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1" w15:restartNumberingAfterBreak="0">
    <w:nsid w:val="52C81690"/>
    <w:multiLevelType w:val="hybridMultilevel"/>
    <w:tmpl w:val="35B23B34"/>
    <w:lvl w:ilvl="0" w:tplc="0409000F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2" w15:restartNumberingAfterBreak="0">
    <w:nsid w:val="6BAC6B55"/>
    <w:multiLevelType w:val="hybridMultilevel"/>
    <w:tmpl w:val="C9EE3E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F7123F"/>
    <w:multiLevelType w:val="hybridMultilevel"/>
    <w:tmpl w:val="6E7E3C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583299"/>
    <w:multiLevelType w:val="multilevel"/>
    <w:tmpl w:val="EAB6028E"/>
    <w:lvl w:ilvl="0">
      <w:start w:val="1"/>
      <w:numFmt w:val="bullet"/>
      <w:lvlText w:val=""/>
      <w:lvlJc w:val="left"/>
      <w:pPr>
        <w:tabs>
          <w:tab w:val="num" w:pos="216"/>
        </w:tabs>
        <w:ind w:left="216" w:firstLine="72"/>
      </w:pPr>
      <w:rPr>
        <w:rFonts w:ascii="Symbol" w:hAnsi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7B6661"/>
    <w:multiLevelType w:val="hybridMultilevel"/>
    <w:tmpl w:val="33268326"/>
    <w:lvl w:ilvl="0" w:tplc="A47CBDF6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num w:numId="1" w16cid:durableId="1097170404">
    <w:abstractNumId w:val="22"/>
  </w:num>
  <w:num w:numId="2" w16cid:durableId="1411779368">
    <w:abstractNumId w:val="18"/>
  </w:num>
  <w:num w:numId="3" w16cid:durableId="568155396">
    <w:abstractNumId w:val="16"/>
  </w:num>
  <w:num w:numId="4" w16cid:durableId="547490891">
    <w:abstractNumId w:val="23"/>
  </w:num>
  <w:num w:numId="5" w16cid:durableId="1113593677">
    <w:abstractNumId w:val="2"/>
  </w:num>
  <w:num w:numId="6" w16cid:durableId="285551863">
    <w:abstractNumId w:val="13"/>
  </w:num>
  <w:num w:numId="7" w16cid:durableId="1047994499">
    <w:abstractNumId w:val="8"/>
  </w:num>
  <w:num w:numId="8" w16cid:durableId="1592085802">
    <w:abstractNumId w:val="4"/>
  </w:num>
  <w:num w:numId="9" w16cid:durableId="1888030134">
    <w:abstractNumId w:val="24"/>
  </w:num>
  <w:num w:numId="10" w16cid:durableId="1493109384">
    <w:abstractNumId w:val="12"/>
  </w:num>
  <w:num w:numId="11" w16cid:durableId="2113697784">
    <w:abstractNumId w:val="6"/>
  </w:num>
  <w:num w:numId="12" w16cid:durableId="1981958332">
    <w:abstractNumId w:val="3"/>
  </w:num>
  <w:num w:numId="13" w16cid:durableId="1744180137">
    <w:abstractNumId w:val="10"/>
  </w:num>
  <w:num w:numId="14" w16cid:durableId="442959796">
    <w:abstractNumId w:val="14"/>
  </w:num>
  <w:num w:numId="15" w16cid:durableId="276835612">
    <w:abstractNumId w:val="21"/>
  </w:num>
  <w:num w:numId="16" w16cid:durableId="41562896">
    <w:abstractNumId w:val="17"/>
  </w:num>
  <w:num w:numId="17" w16cid:durableId="644775493">
    <w:abstractNumId w:val="20"/>
  </w:num>
  <w:num w:numId="18" w16cid:durableId="839320903">
    <w:abstractNumId w:val="19"/>
  </w:num>
  <w:num w:numId="19" w16cid:durableId="2139368783">
    <w:abstractNumId w:val="11"/>
  </w:num>
  <w:num w:numId="20" w16cid:durableId="1058166738">
    <w:abstractNumId w:val="25"/>
  </w:num>
  <w:num w:numId="21" w16cid:durableId="1637759136">
    <w:abstractNumId w:val="5"/>
  </w:num>
  <w:num w:numId="22" w16cid:durableId="1206794730">
    <w:abstractNumId w:val="15"/>
  </w:num>
  <w:num w:numId="23" w16cid:durableId="322900210">
    <w:abstractNumId w:val="1"/>
  </w:num>
  <w:num w:numId="24" w16cid:durableId="698166461">
    <w:abstractNumId w:val="0"/>
  </w:num>
  <w:num w:numId="25" w16cid:durableId="714501351">
    <w:abstractNumId w:val="9"/>
  </w:num>
  <w:num w:numId="26" w16cid:durableId="3305729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6EF"/>
    <w:rsid w:val="00010ABA"/>
    <w:rsid w:val="000500CB"/>
    <w:rsid w:val="00053B4A"/>
    <w:rsid w:val="00076908"/>
    <w:rsid w:val="000A3E33"/>
    <w:rsid w:val="000C39F7"/>
    <w:rsid w:val="000C7040"/>
    <w:rsid w:val="000D7B35"/>
    <w:rsid w:val="000E5A8D"/>
    <w:rsid w:val="001107B5"/>
    <w:rsid w:val="00123DFB"/>
    <w:rsid w:val="00130FE2"/>
    <w:rsid w:val="001507EE"/>
    <w:rsid w:val="001C103F"/>
    <w:rsid w:val="001D1DCC"/>
    <w:rsid w:val="001D49CE"/>
    <w:rsid w:val="0020583D"/>
    <w:rsid w:val="00210401"/>
    <w:rsid w:val="002125C6"/>
    <w:rsid w:val="0021269B"/>
    <w:rsid w:val="00223769"/>
    <w:rsid w:val="002574DA"/>
    <w:rsid w:val="0026196C"/>
    <w:rsid w:val="00272546"/>
    <w:rsid w:val="00273FF7"/>
    <w:rsid w:val="002D1267"/>
    <w:rsid w:val="002D6087"/>
    <w:rsid w:val="003063D4"/>
    <w:rsid w:val="00314BC0"/>
    <w:rsid w:val="00314E49"/>
    <w:rsid w:val="00317866"/>
    <w:rsid w:val="00323672"/>
    <w:rsid w:val="003243D1"/>
    <w:rsid w:val="00360C45"/>
    <w:rsid w:val="003673EB"/>
    <w:rsid w:val="00394244"/>
    <w:rsid w:val="003A2505"/>
    <w:rsid w:val="003A5B1F"/>
    <w:rsid w:val="003B1FB3"/>
    <w:rsid w:val="003B6FCD"/>
    <w:rsid w:val="003C7154"/>
    <w:rsid w:val="003D001A"/>
    <w:rsid w:val="003E0CC0"/>
    <w:rsid w:val="003F610A"/>
    <w:rsid w:val="00407231"/>
    <w:rsid w:val="004101B8"/>
    <w:rsid w:val="004161AF"/>
    <w:rsid w:val="00416A34"/>
    <w:rsid w:val="004204C6"/>
    <w:rsid w:val="00421A35"/>
    <w:rsid w:val="00425472"/>
    <w:rsid w:val="00445080"/>
    <w:rsid w:val="00453994"/>
    <w:rsid w:val="004821C2"/>
    <w:rsid w:val="0048221B"/>
    <w:rsid w:val="004A7CA4"/>
    <w:rsid w:val="004C2E35"/>
    <w:rsid w:val="004C5453"/>
    <w:rsid w:val="004D5E9D"/>
    <w:rsid w:val="004E36EF"/>
    <w:rsid w:val="004E6558"/>
    <w:rsid w:val="004F3E01"/>
    <w:rsid w:val="00506B90"/>
    <w:rsid w:val="00507C69"/>
    <w:rsid w:val="00511C6E"/>
    <w:rsid w:val="005577E6"/>
    <w:rsid w:val="00562B5D"/>
    <w:rsid w:val="00565B0D"/>
    <w:rsid w:val="005803AA"/>
    <w:rsid w:val="00597424"/>
    <w:rsid w:val="005A4196"/>
    <w:rsid w:val="005A56BD"/>
    <w:rsid w:val="005A5E0B"/>
    <w:rsid w:val="005F54F0"/>
    <w:rsid w:val="00624408"/>
    <w:rsid w:val="006345B3"/>
    <w:rsid w:val="00634F89"/>
    <w:rsid w:val="0063678D"/>
    <w:rsid w:val="00642B8C"/>
    <w:rsid w:val="0068302C"/>
    <w:rsid w:val="006842CC"/>
    <w:rsid w:val="0069543F"/>
    <w:rsid w:val="006A162B"/>
    <w:rsid w:val="006A60BF"/>
    <w:rsid w:val="006F1E0B"/>
    <w:rsid w:val="007205AD"/>
    <w:rsid w:val="007413A0"/>
    <w:rsid w:val="00745A6D"/>
    <w:rsid w:val="00754DDF"/>
    <w:rsid w:val="00775665"/>
    <w:rsid w:val="007901B9"/>
    <w:rsid w:val="00795C82"/>
    <w:rsid w:val="007E48C4"/>
    <w:rsid w:val="008204E1"/>
    <w:rsid w:val="008227BC"/>
    <w:rsid w:val="00850A91"/>
    <w:rsid w:val="00855D2B"/>
    <w:rsid w:val="00856780"/>
    <w:rsid w:val="00874524"/>
    <w:rsid w:val="00876FCC"/>
    <w:rsid w:val="00893004"/>
    <w:rsid w:val="008E3F61"/>
    <w:rsid w:val="008F1786"/>
    <w:rsid w:val="00902FF7"/>
    <w:rsid w:val="00960C3F"/>
    <w:rsid w:val="0098505A"/>
    <w:rsid w:val="00986E43"/>
    <w:rsid w:val="009B7DF8"/>
    <w:rsid w:val="009D1574"/>
    <w:rsid w:val="009D5668"/>
    <w:rsid w:val="009E5459"/>
    <w:rsid w:val="00A02D4B"/>
    <w:rsid w:val="00A1040F"/>
    <w:rsid w:val="00A15FCD"/>
    <w:rsid w:val="00A162E0"/>
    <w:rsid w:val="00A234D0"/>
    <w:rsid w:val="00A47B1B"/>
    <w:rsid w:val="00A52589"/>
    <w:rsid w:val="00A63E00"/>
    <w:rsid w:val="00B07E36"/>
    <w:rsid w:val="00B24DBB"/>
    <w:rsid w:val="00BD4A6D"/>
    <w:rsid w:val="00C14FB0"/>
    <w:rsid w:val="00C152D7"/>
    <w:rsid w:val="00C17B34"/>
    <w:rsid w:val="00C276DF"/>
    <w:rsid w:val="00C45EDF"/>
    <w:rsid w:val="00C8080A"/>
    <w:rsid w:val="00C92003"/>
    <w:rsid w:val="00CC10EB"/>
    <w:rsid w:val="00CC381F"/>
    <w:rsid w:val="00CD0922"/>
    <w:rsid w:val="00D17438"/>
    <w:rsid w:val="00D227E6"/>
    <w:rsid w:val="00D27A29"/>
    <w:rsid w:val="00D64670"/>
    <w:rsid w:val="00D97916"/>
    <w:rsid w:val="00DA5394"/>
    <w:rsid w:val="00DA7E1C"/>
    <w:rsid w:val="00DC4D47"/>
    <w:rsid w:val="00E03A7D"/>
    <w:rsid w:val="00E1063B"/>
    <w:rsid w:val="00E1787C"/>
    <w:rsid w:val="00E24604"/>
    <w:rsid w:val="00EA710E"/>
    <w:rsid w:val="00ED4CC9"/>
    <w:rsid w:val="00F0720F"/>
    <w:rsid w:val="00F154E3"/>
    <w:rsid w:val="00F30545"/>
    <w:rsid w:val="00F319B0"/>
    <w:rsid w:val="00F47738"/>
    <w:rsid w:val="00F53B72"/>
    <w:rsid w:val="00F65467"/>
    <w:rsid w:val="00F70DB8"/>
    <w:rsid w:val="00FA2F66"/>
    <w:rsid w:val="00FC3940"/>
    <w:rsid w:val="00FC4935"/>
    <w:rsid w:val="15B4E802"/>
    <w:rsid w:val="3BD10E44"/>
    <w:rsid w:val="50744EA6"/>
    <w:rsid w:val="6A074533"/>
    <w:rsid w:val="79074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D253FA"/>
  <w15:docId w15:val="{E4E9DAC7-05A3-4BAF-A53B-DE5AED71E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A2F66"/>
    <w:pPr>
      <w:spacing w:before="40" w:after="40"/>
    </w:pPr>
    <w:rPr>
      <w:rFonts w:ascii="Verdana" w:hAnsi="Verdana"/>
      <w:sz w:val="16"/>
      <w:szCs w:val="24"/>
    </w:rPr>
  </w:style>
  <w:style w:type="paragraph" w:styleId="Heading1">
    <w:name w:val="heading 1"/>
    <w:basedOn w:val="Normal"/>
    <w:next w:val="Normal"/>
    <w:qFormat/>
    <w:rsid w:val="00323672"/>
    <w:pPr>
      <w:keepNext/>
      <w:spacing w:before="240" w:after="120"/>
      <w:outlineLvl w:val="0"/>
    </w:pPr>
    <w:rPr>
      <w:rFonts w:cs="Arial"/>
      <w:b/>
      <w:bCs/>
      <w:caps/>
      <w:kern w:val="3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lcaps">
    <w:name w:val="All caps"/>
    <w:basedOn w:val="Normal"/>
    <w:link w:val="AllcapsChar"/>
    <w:rsid w:val="00A02D4B"/>
    <w:rPr>
      <w:caps/>
      <w:szCs w:val="16"/>
    </w:rPr>
  </w:style>
  <w:style w:type="paragraph" w:styleId="BalloonText">
    <w:name w:val="Balloon Text"/>
    <w:basedOn w:val="Normal"/>
    <w:semiHidden/>
    <w:rsid w:val="00A02D4B"/>
    <w:rPr>
      <w:rFonts w:ascii="Tahoma" w:hAnsi="Tahoma" w:cs="Tahoma"/>
      <w:szCs w:val="16"/>
    </w:rPr>
  </w:style>
  <w:style w:type="character" w:customStyle="1" w:styleId="AllcapsChar">
    <w:name w:val="All caps Char"/>
    <w:basedOn w:val="DefaultParagraphFont"/>
    <w:link w:val="Allcaps"/>
    <w:rsid w:val="00FA2F66"/>
    <w:rPr>
      <w:rFonts w:ascii="Verdana" w:hAnsi="Verdana"/>
      <w:caps/>
      <w:sz w:val="16"/>
      <w:szCs w:val="16"/>
      <w:lang w:val="en-US" w:eastAsia="en-US" w:bidi="ar-SA"/>
    </w:rPr>
  </w:style>
  <w:style w:type="paragraph" w:customStyle="1" w:styleId="BulletedList">
    <w:name w:val="Bulleted List"/>
    <w:basedOn w:val="Normal"/>
    <w:rsid w:val="008204E1"/>
    <w:pPr>
      <w:numPr>
        <w:numId w:val="6"/>
      </w:numPr>
      <w:spacing w:before="120" w:after="240"/>
    </w:pPr>
  </w:style>
  <w:style w:type="paragraph" w:customStyle="1" w:styleId="Bold">
    <w:name w:val="Bold"/>
    <w:basedOn w:val="Normal"/>
    <w:link w:val="BoldChar"/>
    <w:rsid w:val="00FA2F66"/>
    <w:rPr>
      <w:b/>
    </w:rPr>
  </w:style>
  <w:style w:type="character" w:customStyle="1" w:styleId="BoldChar">
    <w:name w:val="Bold Char"/>
    <w:basedOn w:val="DefaultParagraphFont"/>
    <w:link w:val="Bold"/>
    <w:rsid w:val="00FA2F66"/>
    <w:rPr>
      <w:rFonts w:ascii="Verdana" w:hAnsi="Verdana"/>
      <w:b/>
      <w:sz w:val="16"/>
      <w:szCs w:val="24"/>
      <w:lang w:val="en-US" w:eastAsia="en-US" w:bidi="ar-SA"/>
    </w:rPr>
  </w:style>
  <w:style w:type="paragraph" w:customStyle="1" w:styleId="Italic">
    <w:name w:val="Italic"/>
    <w:basedOn w:val="Normal"/>
    <w:link w:val="ItalicChar"/>
    <w:rsid w:val="00FA2F66"/>
    <w:rPr>
      <w:i/>
    </w:rPr>
  </w:style>
  <w:style w:type="character" w:customStyle="1" w:styleId="ItalicChar">
    <w:name w:val="Italic Char"/>
    <w:basedOn w:val="DefaultParagraphFont"/>
    <w:link w:val="Italic"/>
    <w:rsid w:val="00FA2F66"/>
    <w:rPr>
      <w:rFonts w:ascii="Verdana" w:hAnsi="Verdana"/>
      <w:i/>
      <w:sz w:val="16"/>
      <w:szCs w:val="24"/>
      <w:lang w:val="en-US" w:eastAsia="en-US" w:bidi="ar-SA"/>
    </w:rPr>
  </w:style>
  <w:style w:type="table" w:styleId="TableGrid">
    <w:name w:val="Table Grid"/>
    <w:basedOn w:val="TableNormal"/>
    <w:rsid w:val="00DA53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0D7B35"/>
    <w:rPr>
      <w:color w:val="0000FF" w:themeColor="hyperlink"/>
      <w:u w:val="single"/>
    </w:rPr>
  </w:style>
  <w:style w:type="paragraph" w:customStyle="1" w:styleId="Default">
    <w:name w:val="Default"/>
    <w:rsid w:val="004D5E9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://www.hrsa.gov/loanscholarships/repayment/nursing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ishi\AppData\Roaming\Microsoft\Templates\Employee%20evalu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02618a-c2c7-4c24-93cf-965308a2daea">
      <Value>5</Value>
    </TaxCatchAll>
    <de41ccc7d4784b11bfed8e20bf75ca01 xmlns="4f02618a-c2c7-4c24-93cf-965308a2daea" xsi:nil="true"/>
    <i7c492e22f6d4edeb2075ae5873ec95b xmlns="4f02618a-c2c7-4c24-93cf-965308a2daea">
      <Terms xmlns="http://schemas.microsoft.com/office/infopath/2007/PartnerControls">
        <TermInfo xmlns="http://schemas.microsoft.com/office/infopath/2007/PartnerControls">
          <TermName xmlns="http://schemas.microsoft.com/office/infopath/2007/PartnerControls">TASC</TermName>
          <TermId xmlns="http://schemas.microsoft.com/office/infopath/2007/PartnerControls">6e6d5ca7-4b5a-459e-93db-c9980cf8817f</TermId>
        </TermInfo>
      </Terms>
    </i7c492e22f6d4edeb2075ae5873ec95b>
    <o10fb58b6f1b4237af11b5fc8dde9845 xmlns="4f02618a-c2c7-4c24-93cf-965308a2daea" xsi:nil="true"/>
    <Notes0 xmlns="b78182ff-56ec-4335-b9a8-8f7d56080b2e" xsi:nil="true"/>
    <lcf76f155ced4ddcb4097134ff3c332f xmlns="b78182ff-56ec-4335-b9a8-8f7d56080b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492E9866F88549A43CB3AC6B156625" ma:contentTypeVersion="22" ma:contentTypeDescription="Create a new document." ma:contentTypeScope="" ma:versionID="7a64e4ce776260cabe6b02f72d7d908d">
  <xsd:schema xmlns:xsd="http://www.w3.org/2001/XMLSchema" xmlns:xs="http://www.w3.org/2001/XMLSchema" xmlns:p="http://schemas.microsoft.com/office/2006/metadata/properties" xmlns:ns2="4f02618a-c2c7-4c24-93cf-965308a2daea" xmlns:ns3="b78182ff-56ec-4335-b9a8-8f7d56080b2e" targetNamespace="http://schemas.microsoft.com/office/2006/metadata/properties" ma:root="true" ma:fieldsID="c4a7675c8be61188fc3f67c0d17ad18e" ns2:_="" ns3:_="">
    <xsd:import namespace="4f02618a-c2c7-4c24-93cf-965308a2daea"/>
    <xsd:import namespace="b78182ff-56ec-4335-b9a8-8f7d56080b2e"/>
    <xsd:element name="properties">
      <xsd:complexType>
        <xsd:sequence>
          <xsd:element name="documentManagement">
            <xsd:complexType>
              <xsd:all>
                <xsd:element ref="ns2:o10fb58b6f1b4237af11b5fc8dde9845" minOccurs="0"/>
                <xsd:element ref="ns2:TaxCatchAll" minOccurs="0"/>
                <xsd:element ref="ns2:TaxCatchAllLabel" minOccurs="0"/>
                <xsd:element ref="ns2:de41ccc7d4784b11bfed8e20bf75ca01" minOccurs="0"/>
                <xsd:element ref="ns2:i7c492e22f6d4edeb2075ae5873ec95b" minOccurs="0"/>
                <xsd:element ref="ns3:Notes0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EventHashCode" minOccurs="0"/>
                <xsd:element ref="ns3:MediaServiceGenerationTim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02618a-c2c7-4c24-93cf-965308a2daea" elementFormDefault="qualified">
    <xsd:import namespace="http://schemas.microsoft.com/office/2006/documentManagement/types"/>
    <xsd:import namespace="http://schemas.microsoft.com/office/infopath/2007/PartnerControls"/>
    <xsd:element name="o10fb58b6f1b4237af11b5fc8dde9845" ma:index="8" nillable="true" ma:displayName="Center Keywords_0" ma:hidden="true" ma:internalName="o10fb58b6f1b4237af11b5fc8dde9845" ma:readOnly="false">
      <xsd:simpleType>
        <xsd:restriction base="dms:Note"/>
      </xsd:simpleType>
    </xsd:element>
    <xsd:element name="TaxCatchAll" ma:index="9" nillable="true" ma:displayName="Taxonomy Catch All Column" ma:description="" ma:hidden="true" ma:list="{c6013e5a-3fd6-48d3-b325-288950b0ad04}" ma:internalName="TaxCatchAll" ma:readOnly="false" ma:showField="CatchAllData" ma:web="4f02618a-c2c7-4c24-93cf-965308a2da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c6013e5a-3fd6-48d3-b325-288950b0ad04}" ma:internalName="TaxCatchAllLabel" ma:readOnly="true" ma:showField="CatchAllDataLabel" ma:web="4f02618a-c2c7-4c24-93cf-965308a2da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e41ccc7d4784b11bfed8e20bf75ca01" ma:index="12" nillable="true" ma:displayName="Focus Areas_0" ma:hidden="true" ma:internalName="de41ccc7d4784b11bfed8e20bf75ca01" ma:readOnly="false">
      <xsd:simpleType>
        <xsd:restriction base="dms:Note"/>
      </xsd:simpleType>
    </xsd:element>
    <xsd:element name="i7c492e22f6d4edeb2075ae5873ec95b" ma:index="14" nillable="true" ma:taxonomy="true" ma:internalName="i7c492e22f6d4edeb2075ae5873ec95b" ma:taxonomyFieldName="Programs" ma:displayName="Programs" ma:readOnly="false" ma:default="" ma:fieldId="{27c492e2-2f6d-4ede-b207-5ae5873ec95b}" ma:taxonomyMulti="true" ma:sspId="efe722d5-4220-4abe-b3a2-0beee315a9f8" ma:termSetId="f23c33e0-98b5-48db-932d-8d954eda2d2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8182ff-56ec-4335-b9a8-8f7d56080b2e" elementFormDefault="qualified">
    <xsd:import namespace="http://schemas.microsoft.com/office/2006/documentManagement/types"/>
    <xsd:import namespace="http://schemas.microsoft.com/office/infopath/2007/PartnerControls"/>
    <xsd:element name="Notes0" ma:index="16" nillable="true" ma:displayName="Notes" ma:internalName="Notes0" ma:readOnly="false">
      <xsd:simpleType>
        <xsd:restriction base="dms:Text">
          <xsd:maxLength value="255"/>
        </xsd:restriction>
      </xsd:simpleType>
    </xsd:element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2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8" nillable="true" ma:displayName="Location" ma:internalName="MediaServiceLocation" ma:readOnly="true">
      <xsd:simpleType>
        <xsd:restriction base="dms:Text"/>
      </xsd:simpleType>
    </xsd:element>
    <xsd:element name="MediaLengthInSeconds" ma:index="2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1" nillable="true" ma:taxonomy="true" ma:internalName="lcf76f155ced4ddcb4097134ff3c332f" ma:taxonomyFieldName="MediaServiceImageTags" ma:displayName="Image Tags" ma:readOnly="false" ma:fieldId="{5cf76f15-5ced-4ddc-b409-7134ff3c332f}" ma:taxonomyMulti="true" ma:sspId="efe722d5-4220-4abe-b3a2-0beee315a9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3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5A6799-B29A-4602-9464-097759EBAE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C4645A8-06CE-480E-9DB3-9DA5CA3EFB59}">
  <ds:schemaRefs>
    <ds:schemaRef ds:uri="http://purl.org/dc/elements/1.1/"/>
    <ds:schemaRef ds:uri="4f02618a-c2c7-4c24-93cf-965308a2daea"/>
    <ds:schemaRef ds:uri="http://schemas.microsoft.com/office/2006/documentManagement/types"/>
    <ds:schemaRef ds:uri="http://purl.org/dc/terms/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b78182ff-56ec-4335-b9a8-8f7d56080b2e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9E5EB6BA-005C-4CCA-9F6A-9AD0A5541A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6E3365-2F08-47C0-BDD5-DDDF8050FB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02618a-c2c7-4c24-93cf-965308a2daea"/>
    <ds:schemaRef ds:uri="b78182ff-56ec-4335-b9a8-8f7d56080b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Employee evaluation</Template>
  <TotalTime>1</TotalTime>
  <Pages>3</Pages>
  <Words>472</Words>
  <Characters>2697</Characters>
  <Application>Microsoft Office Word</Application>
  <DocSecurity>0</DocSecurity>
  <Lines>22</Lines>
  <Paragraphs>6</Paragraphs>
  <ScaleCrop>false</ScaleCrop>
  <Company>Microsoft Corporation</Company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konishi</dc:creator>
  <cp:lastModifiedBy>Caroline Bell</cp:lastModifiedBy>
  <cp:revision>2</cp:revision>
  <cp:lastPrinted>2014-02-03T21:12:00Z</cp:lastPrinted>
  <dcterms:created xsi:type="dcterms:W3CDTF">2024-09-05T15:45:00Z</dcterms:created>
  <dcterms:modified xsi:type="dcterms:W3CDTF">2024-09-05T15:45:00Z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TC010427641033</vt:lpwstr>
  </property>
  <property fmtid="{D5CDD505-2E9C-101B-9397-08002B2CF9AE}" pid="3" name="ContentTypeId">
    <vt:lpwstr>0x010100CC492E9866F88549A43CB3AC6B156625</vt:lpwstr>
  </property>
  <property fmtid="{D5CDD505-2E9C-101B-9397-08002B2CF9AE}" pid="4" name="Focus_x0020_Areas">
    <vt:lpwstr/>
  </property>
  <property fmtid="{D5CDD505-2E9C-101B-9397-08002B2CF9AE}" pid="5" name="Center_x0020_Keywords">
    <vt:lpwstr/>
  </property>
  <property fmtid="{D5CDD505-2E9C-101B-9397-08002B2CF9AE}" pid="6" name="Programs">
    <vt:lpwstr>5;#TASC|6e6d5ca7-4b5a-459e-93db-c9980cf8817f</vt:lpwstr>
  </property>
  <property fmtid="{D5CDD505-2E9C-101B-9397-08002B2CF9AE}" pid="7" name="Center Keywords">
    <vt:lpwstr/>
  </property>
  <property fmtid="{D5CDD505-2E9C-101B-9397-08002B2CF9AE}" pid="8" name="Focus Areas">
    <vt:lpwstr/>
  </property>
  <property fmtid="{D5CDD505-2E9C-101B-9397-08002B2CF9AE}" pid="9" name="MediaServiceImageTags">
    <vt:lpwstr/>
  </property>
</Properties>
</file>